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8B5AB" w14:textId="77777777" w:rsidR="00210516" w:rsidRPr="00AE24CA" w:rsidRDefault="00886010" w:rsidP="00A43A26">
      <w:pPr>
        <w:ind w:left="2835" w:right="1133"/>
      </w:pPr>
      <w:r w:rsidRPr="00A531E5">
        <w:rPr>
          <w:noProof/>
          <w:szCs w:val="18"/>
          <w:lang w:eastAsia="de-DE"/>
        </w:rPr>
        <mc:AlternateContent>
          <mc:Choice Requires="wps">
            <w:drawing>
              <wp:anchor distT="0" distB="0" distL="114300" distR="114300" simplePos="0" relativeHeight="251665408" behindDoc="0" locked="0" layoutInCell="0" allowOverlap="0" wp14:anchorId="38819E1F" wp14:editId="5F9BEAB8">
                <wp:simplePos x="0" y="0"/>
                <wp:positionH relativeFrom="margin">
                  <wp:posOffset>-91741</wp:posOffset>
                </wp:positionH>
                <wp:positionV relativeFrom="margin">
                  <wp:posOffset>-305673</wp:posOffset>
                </wp:positionV>
                <wp:extent cx="3096000" cy="1204522"/>
                <wp:effectExtent l="0" t="0" r="9525" b="0"/>
                <wp:wrapNone/>
                <wp:docPr id="1" name="Textfeld 1"/>
                <wp:cNvGraphicFramePr/>
                <a:graphic xmlns:a="http://schemas.openxmlformats.org/drawingml/2006/main">
                  <a:graphicData uri="http://schemas.microsoft.com/office/word/2010/wordprocessingShape">
                    <wps:wsp>
                      <wps:cNvSpPr txBox="1"/>
                      <wps:spPr>
                        <a:xfrm>
                          <a:off x="0" y="0"/>
                          <a:ext cx="3096000" cy="1204522"/>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2E7AF28" w14:textId="77777777" w:rsidR="003F4AB3" w:rsidRDefault="00F72065" w:rsidP="00157861">
                            <w:sdt>
                              <w:sdtPr>
                                <w:id w:val="1737272712"/>
                                <w:placeholder>
                                  <w:docPart w:val="6D7E5E5F16F14762B8E28005E663B0E6"/>
                                </w:placeholder>
                                <w:temporary/>
                                <w:showingPlcHdr/>
                                <w:dataBinding w:prefixMappings="xmlns:ns0='http://schemas.microsoft.com/office/2006/coverPageProps' " w:xpath="/ns0:CoverPageProperties[1]/ns0:CompanyAddress[1]" w:storeItemID="{55AF091B-3C7A-41E3-B477-F2FDAA23CFDA}"/>
                                <w:text w:multiLine="1"/>
                              </w:sdtPr>
                              <w:sdtEndPr/>
                              <w:sdtContent>
                                <w:r w:rsidR="005C6D85" w:rsidRPr="00157861">
                                  <w:t>[Adresse]</w:t>
                                </w:r>
                              </w:sdtContent>
                            </w:sdt>
                            <w:r w:rsidR="005C6D85" w:rsidRPr="0030544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19E1F" id="_x0000_t202" coordsize="21600,21600" o:spt="202" path="m,l,21600r21600,l21600,xe">
                <v:stroke joinstyle="miter"/>
                <v:path gradientshapeok="t" o:connecttype="rect"/>
              </v:shapetype>
              <v:shape id="Textfeld 1" o:spid="_x0000_s1026" type="#_x0000_t202" style="position:absolute;left:0;text-align:left;margin-left:-7.2pt;margin-top:-24.05pt;width:243.8pt;height:94.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" o:allowincell="f" o:allowoverlap="f" fillcolor="white [3212]" stroked="f">
                <v:textbox>
                  <w:txbxContent>
                    <w:p w14:paraId="12E7AF28" w14:textId="77777777" w:rsidR="003F4AB3" w:rsidRDefault="00F72065" w:rsidP="00157861">
                      <w:sdt>
                        <w:sdtPr>
                          <w:id w:val="1737272712"/>
                          <w:placeholder>
                            <w:docPart w:val="6D7E5E5F16F14762B8E28005E663B0E6"/>
                          </w:placeholder>
                          <w:temporary/>
                          <w:showingPlcHdr/>
                          <w:dataBinding w:prefixMappings="xmlns:ns0='http://schemas.microsoft.com/office/2006/coverPageProps' " w:xpath="/ns0:CoverPageProperties[1]/ns0:CompanyAddress[1]" w:storeItemID="{55AF091B-3C7A-41E3-B477-F2FDAA23CFDA}"/>
                          <w:text w:multiLine="1"/>
                        </w:sdtPr>
                        <w:sdtEndPr/>
                        <w:sdtContent>
                          <w:r w:rsidR="005C6D85" w:rsidRPr="00157861">
                            <w:t>[Adresse]</w:t>
                          </w:r>
                        </w:sdtContent>
                      </w:sdt>
                      <w:r w:rsidR="005C6D85" w:rsidRPr="0030544F">
                        <w:t xml:space="preserve"> </w:t>
                      </w:r>
                    </w:p>
                  </w:txbxContent>
                </v:textbox>
                <w10:wrap anchorx="margin" anchory="margin"/>
              </v:shape>
            </w:pict>
          </mc:Fallback>
        </mc:AlternateContent>
      </w:r>
      <w:r w:rsidR="00331406" w:rsidRPr="00A531E5">
        <w:rPr>
          <w:noProof/>
          <w:szCs w:val="18"/>
          <w:lang w:eastAsia="de-DE"/>
        </w:rPr>
        <mc:AlternateContent>
          <mc:Choice Requires="wps">
            <w:drawing>
              <wp:anchor distT="45720" distB="45720" distL="114300" distR="114300" simplePos="0" relativeHeight="251663360" behindDoc="0" locked="0" layoutInCell="0" allowOverlap="0" wp14:anchorId="7B887E6A" wp14:editId="3E66A617">
                <wp:simplePos x="0" y="0"/>
                <wp:positionH relativeFrom="page">
                  <wp:posOffset>810260</wp:posOffset>
                </wp:positionH>
                <wp:positionV relativeFrom="page">
                  <wp:posOffset>1764030</wp:posOffset>
                </wp:positionV>
                <wp:extent cx="3600000" cy="360000"/>
                <wp:effectExtent l="0" t="0" r="6985" b="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95CCF1" w14:textId="77777777" w:rsidR="007F39CD" w:rsidRDefault="001A71AE" w:rsidP="00157861">
                            <w:pPr>
                              <w:pStyle w:val="AdressfeldVCP"/>
                            </w:pPr>
                            <w:r w:rsidRPr="00157861">
                              <w:rPr>
                                <w:b/>
                              </w:rPr>
                              <w:t>Gliederung</w:t>
                            </w:r>
                            <w:r w:rsidR="007F39CD" w:rsidRPr="00754207">
                              <w:rPr>
                                <w:b/>
                              </w:rPr>
                              <w:t xml:space="preserve"> </w:t>
                            </w:r>
                            <w:r w:rsidR="007F39CD">
                              <w:t xml:space="preserve"> .  </w:t>
                            </w:r>
                            <w:r w:rsidR="00157861">
                              <w:t>Mustergasse 1b</w:t>
                            </w:r>
                            <w:r w:rsidR="007F39CD">
                              <w:t xml:space="preserve">  .  </w:t>
                            </w:r>
                            <w:r w:rsidR="00157861">
                              <w:t>12345</w:t>
                            </w:r>
                            <w:r w:rsidR="007F39CD">
                              <w:t xml:space="preserve"> </w:t>
                            </w:r>
                            <w:r w:rsidR="00157861">
                              <w:t>Musterhausen am Bach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87E6A" id="Textfeld 2" o:spid="_x0000_s1027" type="#_x0000_t202" style="position:absolute;left:0;text-align:left;margin-left:63.8pt;margin-top:138.9pt;width:283.45pt;height:28.3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" o:allowincell="f" o:allowoverlap="f" stroked="f">
                <v:textbox>
                  <w:txbxContent>
                    <w:p w14:paraId="2C95CCF1" w14:textId="77777777" w:rsidR="007F39CD" w:rsidRDefault="001A71AE" w:rsidP="00157861">
                      <w:pPr>
                        <w:pStyle w:val="AdressfeldVCP"/>
                      </w:pPr>
                      <w:r w:rsidRPr="00157861">
                        <w:rPr>
                          <w:b/>
                        </w:rPr>
                        <w:t>Gliederung</w:t>
                      </w:r>
                      <w:r w:rsidR="007F39CD" w:rsidRPr="00754207">
                        <w:rPr>
                          <w:b/>
                        </w:rPr>
                        <w:t xml:space="preserve"> </w:t>
                      </w:r>
                      <w:r w:rsidR="007F39CD">
                        <w:t xml:space="preserve"> .  </w:t>
                      </w:r>
                      <w:r w:rsidR="00157861">
                        <w:t>Mustergasse 1b</w:t>
                      </w:r>
                      <w:r w:rsidR="007F39CD">
                        <w:t xml:space="preserve">  .  </w:t>
                      </w:r>
                      <w:r w:rsidR="00157861">
                        <w:t>12345</w:t>
                      </w:r>
                      <w:r w:rsidR="007F39CD">
                        <w:t xml:space="preserve"> </w:t>
                      </w:r>
                      <w:r w:rsidR="00157861">
                        <w:t>Musterhausen am Bach</w:t>
                      </w:r>
                    </w:p>
                  </w:txbxContent>
                </v:textbox>
                <w10:wrap type="square" anchorx="page" anchory="page"/>
              </v:shape>
            </w:pict>
          </mc:Fallback>
        </mc:AlternateContent>
      </w:r>
      <w:r w:rsidR="00B50DE7">
        <w:rPr>
          <w:szCs w:val="18"/>
        </w:rPr>
        <w:tab/>
      </w:r>
    </w:p>
    <w:p w14:paraId="5D8E3377" w14:textId="77777777" w:rsidR="00E91057" w:rsidRPr="00A531E5" w:rsidRDefault="00E91057" w:rsidP="00A43A26">
      <w:pPr>
        <w:spacing w:after="0"/>
        <w:ind w:left="2835" w:right="1133"/>
        <w:rPr>
          <w:szCs w:val="18"/>
        </w:rPr>
      </w:pPr>
    </w:p>
    <w:p w14:paraId="33594DF9" w14:textId="77777777" w:rsidR="00A17426" w:rsidRPr="00A531E5" w:rsidRDefault="00A17426" w:rsidP="00A43A26">
      <w:pPr>
        <w:spacing w:after="0"/>
        <w:ind w:left="2835" w:right="1133"/>
        <w:rPr>
          <w:szCs w:val="18"/>
        </w:rPr>
      </w:pPr>
    </w:p>
    <w:p w14:paraId="041118F6" w14:textId="77777777" w:rsidR="00A17426" w:rsidRPr="00A531E5" w:rsidRDefault="00A17426" w:rsidP="00A43A26">
      <w:pPr>
        <w:spacing w:after="0"/>
        <w:ind w:left="2835" w:right="1133"/>
        <w:rPr>
          <w:szCs w:val="18"/>
        </w:rPr>
      </w:pPr>
    </w:p>
    <w:p w14:paraId="1EF73E21" w14:textId="77777777" w:rsidR="00EF1F9F" w:rsidRPr="00A531E5" w:rsidRDefault="00EF1F9F" w:rsidP="00A43A26">
      <w:pPr>
        <w:spacing w:after="0"/>
        <w:ind w:left="2835" w:right="1133"/>
        <w:rPr>
          <w:szCs w:val="18"/>
        </w:rPr>
      </w:pPr>
    </w:p>
    <w:p w14:paraId="0E174AA3" w14:textId="77777777" w:rsidR="00A17426" w:rsidRPr="00A531E5" w:rsidRDefault="00A17426" w:rsidP="002F2689"/>
    <w:p w14:paraId="2E97101B" w14:textId="77777777" w:rsidR="00A43A26" w:rsidRPr="00635990" w:rsidRDefault="00A43A26" w:rsidP="00473DDC">
      <w:pPr>
        <w:tabs>
          <w:tab w:val="right" w:pos="6946"/>
        </w:tabs>
        <w:spacing w:after="0"/>
        <w:ind w:left="2835" w:right="141"/>
        <w:rPr>
          <w:sz w:val="30"/>
          <w:szCs w:val="18"/>
        </w:rPr>
      </w:pPr>
    </w:p>
    <w:p w14:paraId="74519AD2" w14:textId="77777777" w:rsidR="00A17426" w:rsidRPr="00A531E5" w:rsidRDefault="00F72065" w:rsidP="002E1DC4">
      <w:pPr>
        <w:spacing w:after="0"/>
        <w:ind w:right="113"/>
        <w:jc w:val="right"/>
        <w:rPr>
          <w:szCs w:val="18"/>
        </w:rPr>
      </w:pPr>
      <w:sdt>
        <w:sdtPr>
          <w:rPr>
            <w:szCs w:val="18"/>
          </w:rPr>
          <w:id w:val="19890522"/>
          <w:placeholder>
            <w:docPart w:val="A2FE9876A1E1457EABF5B4ABD1CF81E7"/>
          </w:placeholder>
          <w:dataBinding w:prefixMappings="xmlns:ns0='http://schemas.microsoft.com/office/2006/coverPageProps'" w:xpath="/ns0:CoverPageProperties[1]/ns0:PublishDate[1]" w:storeItemID="{55AF091B-3C7A-41E3-B477-F2FDAA23CFDA}"/>
          <w:date w:fullDate="2016-01-01T00:00:00Z">
            <w:dateFormat w:val="d. MMMM yyyy"/>
            <w:lid w:val="de-DE"/>
            <w:storeMappedDataAs w:val="dateTime"/>
            <w:calendar w:val="gregorian"/>
          </w:date>
        </w:sdtPr>
        <w:sdtEndPr/>
        <w:sdtContent>
          <w:r w:rsidR="004930BF">
            <w:rPr>
              <w:szCs w:val="18"/>
            </w:rPr>
            <w:t>1. Januar 2016</w:t>
          </w:r>
        </w:sdtContent>
      </w:sdt>
    </w:p>
    <w:p w14:paraId="79AD6146" w14:textId="77777777" w:rsidR="0027233F" w:rsidRPr="00157861" w:rsidRDefault="0027233F" w:rsidP="00157861">
      <w:pPr>
        <w:pStyle w:val="Fuzeile"/>
        <w:rPr>
          <w:rStyle w:val="Seitenzahl"/>
        </w:rPr>
      </w:pPr>
    </w:p>
    <w:sdt>
      <w:sdtPr>
        <w:rPr>
          <w:rFonts w:ascii="Roboto Medium" w:hAnsi="Roboto Medium"/>
          <w:color w:val="0033CC"/>
          <w:sz w:val="15"/>
        </w:rPr>
        <w:id w:val="212564737"/>
        <w:placeholder>
          <w:docPart w:val="B4371D5492B7405C99C2ACE3BC6623A6"/>
        </w:placeholder>
        <w:temporary/>
        <w:showingPlcHdr/>
        <w:dataBinding w:prefixMappings="xmlns:ns0='http://schemas.microsoft.com/office/2006/coverPageProps' " w:xpath="/ns0:CoverPageProperties[1]/ns0:CompanyAddress[1]" w:storeItemID="{55AF091B-3C7A-41E3-B477-F2FDAA23CFDA}"/>
        <w:text w:multiLine="1"/>
      </w:sdtPr>
      <w:sdtEndPr/>
      <w:sdtContent>
        <w:p w14:paraId="0B79A55B" w14:textId="77777777" w:rsidR="00361962" w:rsidRPr="002F2689" w:rsidRDefault="00361962" w:rsidP="002F2689">
          <w:pPr>
            <w:rPr>
              <w:rFonts w:ascii="Roboto Medium" w:hAnsi="Roboto Medium"/>
            </w:rPr>
          </w:pPr>
          <w:r w:rsidRPr="002F2689">
            <w:rPr>
              <w:rStyle w:val="Fett"/>
            </w:rPr>
            <w:t>[Betreff]</w:t>
          </w:r>
        </w:p>
      </w:sdtContent>
    </w:sdt>
    <w:p w14:paraId="54C94F53" w14:textId="77777777" w:rsidR="00361962" w:rsidRPr="002F2689" w:rsidRDefault="00361962" w:rsidP="002F2689"/>
    <w:p w14:paraId="49F516FE" w14:textId="77777777" w:rsidR="00361962" w:rsidRPr="002F2689" w:rsidRDefault="00F72065" w:rsidP="002F2689">
      <w:sdt>
        <w:sdtPr>
          <w:id w:val="2023199383"/>
          <w:placeholder>
            <w:docPart w:val="3CFA7F160A5749E0926ECE8081F0BCEA"/>
          </w:placeholder>
          <w:temporary/>
          <w:showingPlcHdr/>
          <w:dataBinding w:prefixMappings="xmlns:ns0='http://schemas.microsoft.com/office/2006/coverPageProps' " w:xpath="/ns0:CoverPageProperties[1]/ns0:CompanyAddress[1]" w:storeItemID="{55AF091B-3C7A-41E3-B477-F2FDAA23CFDA}"/>
          <w:text w:multiLine="1"/>
        </w:sdtPr>
        <w:sdtEndPr/>
        <w:sdtContent>
          <w:r w:rsidR="00361962" w:rsidRPr="002F2689">
            <w:t>[Anrede]</w:t>
          </w:r>
        </w:sdtContent>
      </w:sdt>
      <w:r w:rsidR="00361962" w:rsidRPr="002F2689">
        <w:t>,</w:t>
      </w:r>
    </w:p>
    <w:p w14:paraId="5A7FE111" w14:textId="77777777" w:rsidR="002F2689" w:rsidRDefault="002F2689" w:rsidP="00125681">
      <w:r>
        <w:t xml:space="preserve">Lorem ipsum dolor sit amet, consetetur sadipscing elitr, sed diam nonumy eirmod tempor invidunt ut labore et dolore magna aliquyam erat, sed diam voluptua. At vero eos et accusam et justo duo dolores et ea </w:t>
      </w:r>
    </w:p>
    <w:p w14:paraId="76EA3E5C" w14:textId="77777777" w:rsidR="002F2689" w:rsidRDefault="002F2689" w:rsidP="00125681">
      <w:pPr>
        <w:pStyle w:val="berschrift1"/>
      </w:pPr>
      <w:r>
        <w:t xml:space="preserve">rebum. Stet </w:t>
      </w:r>
      <w:r w:rsidR="004930BF">
        <w:t>v</w:t>
      </w:r>
      <w:r>
        <w:t xml:space="preserve">clita kasd </w:t>
      </w:r>
    </w:p>
    <w:p w14:paraId="136752ED" w14:textId="77777777" w:rsidR="002F2689" w:rsidRDefault="002F2689" w:rsidP="002F2689">
      <w:r>
        <w:t xml:space="preserve">gubergren, no sea takimata sanctus est Lorem ipsum dolor sit amet. Lorem ipsum dolor sit amet, consetetur </w:t>
      </w:r>
      <w:r w:rsidRPr="002F2689">
        <w:rPr>
          <w:rStyle w:val="Fett"/>
        </w:rPr>
        <w:t>sadipscing elitr</w:t>
      </w:r>
      <w:r>
        <w:t xml:space="preserve">, sed diam nonumy </w:t>
      </w:r>
      <w:r w:rsidRPr="00BB1B98">
        <w:rPr>
          <w:rStyle w:val="Hyperlink"/>
        </w:rPr>
        <w:t>eirmod</w:t>
      </w:r>
      <w:r>
        <w:t xml:space="preserve"> tempor invidunt ut labore et dolore magna ali </w:t>
      </w:r>
      <w:r w:rsidRPr="002F2689">
        <w:rPr>
          <w:b/>
        </w:rPr>
        <w:t>sadipscing elitr</w:t>
      </w:r>
      <w:r>
        <w:t xml:space="preserve"> uyam erat, sed diam voluptua. At vero eos et accusam et justo duo dolores et ea rebum. </w:t>
      </w:r>
    </w:p>
    <w:p w14:paraId="7DE4F92E" w14:textId="77777777" w:rsidR="002F2689" w:rsidRDefault="002F2689" w:rsidP="00125681">
      <w:pPr>
        <w:pStyle w:val="berschrift2"/>
      </w:pPr>
      <w:r>
        <w:t xml:space="preserve">Stet clita kasd </w:t>
      </w:r>
      <w:r w:rsidRPr="00BB1B98">
        <w:t>gubergren</w:t>
      </w:r>
      <w:r>
        <w:t>, no sea takimata sanctus est</w:t>
      </w:r>
    </w:p>
    <w:p w14:paraId="5438448F" w14:textId="77777777" w:rsidR="002F2689" w:rsidRDefault="002F2689" w:rsidP="002F2689">
      <w:r>
        <w:t xml:space="preserve">Lorem ipsum dolor sit amet. Lorem ipsum dolor sit amet, consetetur sadipscing elitr, sed diam </w:t>
      </w:r>
      <w:r w:rsidRPr="002F2689">
        <w:rPr>
          <w:i/>
        </w:rPr>
        <w:t>nonumy eirmod</w:t>
      </w:r>
      <w:r>
        <w:t xml:space="preserve"> tempor </w:t>
      </w:r>
      <w:r w:rsidRPr="002F2689">
        <w:rPr>
          <w:u w:val="single"/>
        </w:rPr>
        <w:t>invidunt ut labore</w:t>
      </w:r>
      <w:r>
        <w:t xml:space="preserve"> et dolore magn</w:t>
      </w:r>
      <w:r w:rsidRPr="002F2689">
        <w:rPr>
          <w:vertAlign w:val="superscript"/>
        </w:rPr>
        <w:t>a</w:t>
      </w:r>
      <w:r>
        <w:t xml:space="preserve"> aliquyam erat, sed diam voluptua. </w:t>
      </w:r>
      <w:r w:rsidRPr="002F2689">
        <w:rPr>
          <w:strike/>
        </w:rPr>
        <w:t>At vero eos et accusam</w:t>
      </w:r>
      <w:r>
        <w:t xml:space="preserve"> et justo duo </w:t>
      </w:r>
      <w:hyperlink r:id="rId9" w:history="1">
        <w:r w:rsidRPr="00106B9B">
          <w:rPr>
            <w:rStyle w:val="Hyperlink"/>
          </w:rPr>
          <w:t>www.dolor.es</w:t>
        </w:r>
      </w:hyperlink>
      <w:r>
        <w:t xml:space="preserve"> et ea rebum. Stet clita kasd gubergren, no sea takimata sanctus est Lorem ipsum dolor sit amet. </w:t>
      </w:r>
    </w:p>
    <w:p w14:paraId="0DAAFCB1" w14:textId="77777777" w:rsidR="002F2689" w:rsidRDefault="002F2689" w:rsidP="00BB1B98">
      <w:pPr>
        <w:pStyle w:val="berschrift3"/>
      </w:pPr>
      <w:r>
        <w:t xml:space="preserve">Duis autem vel eum iriure dolor </w:t>
      </w:r>
    </w:p>
    <w:p w14:paraId="73ACC480" w14:textId="77777777" w:rsidR="002F2689" w:rsidRDefault="002F2689" w:rsidP="00BB1B98">
      <w:r>
        <w:t xml:space="preserve">in hendrerit in vulputate velit esse molestie consequat, vel illum dolore eu feugiat nulla facilisis </w:t>
      </w:r>
      <w:r w:rsidRPr="00125681">
        <w:rPr>
          <w:rStyle w:val="Hervorhebung"/>
        </w:rPr>
        <w:t xml:space="preserve">at vero eros et accumsan et iusto odio dignissim qui blandit </w:t>
      </w:r>
      <w:r w:rsidRPr="00125681">
        <w:t>praesent</w:t>
      </w:r>
      <w:r w:rsidRPr="00125681">
        <w:rPr>
          <w:rStyle w:val="Hervorhebung"/>
        </w:rPr>
        <w:t xml:space="preserve"> luptatum zzril delenit augue duis dolore te</w:t>
      </w:r>
      <w:r>
        <w:t xml:space="preserve"> feugait nulla facilisi. Lorem ipsum dolor sit amet, consectetuer </w:t>
      </w:r>
      <w:r>
        <w:lastRenderedPageBreak/>
        <w:t xml:space="preserve">adipiscing elit, sed diam nonummy nibh euismod tincidunt ut laoreet dolore magna aliquam erat volutpat. </w:t>
      </w:r>
    </w:p>
    <w:p w14:paraId="45FB572A" w14:textId="77777777" w:rsidR="002F2689" w:rsidRDefault="002F2689" w:rsidP="002F2689">
      <w:r>
        <w:t xml:space="preserve">Ut wisi enim ad minim veniam, quis nostrud exerci tation ullamcorper suscipit lobortis nisl ut aliquip ex ea commodo consequat. </w:t>
      </w:r>
    </w:p>
    <w:p w14:paraId="564BB90D" w14:textId="77777777" w:rsidR="002F2689" w:rsidRDefault="002F2689" w:rsidP="00BB1B98">
      <w:pPr>
        <w:pStyle w:val="Listenabsatz"/>
        <w:numPr>
          <w:ilvl w:val="0"/>
          <w:numId w:val="12"/>
        </w:numPr>
      </w:pPr>
      <w:r>
        <w:t>Duis autem vel eum iriure dolor</w:t>
      </w:r>
    </w:p>
    <w:p w14:paraId="32071CE9" w14:textId="77777777" w:rsidR="002F2689" w:rsidRDefault="002F2689" w:rsidP="00BB1B98">
      <w:pPr>
        <w:pStyle w:val="Listenabsatz"/>
        <w:numPr>
          <w:ilvl w:val="0"/>
          <w:numId w:val="12"/>
        </w:numPr>
      </w:pPr>
      <w:r>
        <w:t xml:space="preserve">in hendrerit in vulputate velit esse molestie consequat, vel illum dolore eu </w:t>
      </w:r>
    </w:p>
    <w:p w14:paraId="55ECF3C8" w14:textId="77777777" w:rsidR="002F2689" w:rsidRDefault="002F2689" w:rsidP="00BB1B98">
      <w:pPr>
        <w:pStyle w:val="Listenabsatz"/>
        <w:numPr>
          <w:ilvl w:val="0"/>
          <w:numId w:val="12"/>
        </w:numPr>
      </w:pPr>
      <w:r>
        <w:t xml:space="preserve">feugiat nulla facilisis at vero eros et accumsan et iusto odio dignissim qui blandit praesent luptatum zzril delenit augue duis dolore </w:t>
      </w:r>
    </w:p>
    <w:p w14:paraId="7E511106" w14:textId="77777777" w:rsidR="002F2689" w:rsidRDefault="002F2689" w:rsidP="00BB1B98">
      <w:pPr>
        <w:pStyle w:val="Listenabsatz"/>
        <w:numPr>
          <w:ilvl w:val="0"/>
          <w:numId w:val="12"/>
        </w:numPr>
      </w:pPr>
      <w:r>
        <w:t xml:space="preserve">te feugait nulla facilisi. </w:t>
      </w:r>
    </w:p>
    <w:p w14:paraId="07071D6D" w14:textId="77777777" w:rsidR="002F2689" w:rsidRDefault="002F2689" w:rsidP="002F2689">
      <w:r>
        <w:t>ullamcorper suscipit lobortis nisl ut aliquip ex ea commodo consequat.</w:t>
      </w:r>
      <w:r w:rsidRPr="002F2689">
        <w:t xml:space="preserve"> </w:t>
      </w:r>
      <w:r>
        <w:t>Lorem ipsum dolor sit amet. Lorem ipsum dolor sit amet, consetetur sadipscing elitr, sed diam nonumy eirmod tempor invidunt ut labore et dolore magna aliquyam erat, sed diam voluptua. At vero eos et accusam et justo duo dolores et ea rebum. Stet clita kasd</w:t>
      </w:r>
    </w:p>
    <w:p w14:paraId="37009705" w14:textId="77777777" w:rsidR="00BB1B98" w:rsidRDefault="00BB1B98" w:rsidP="00BB1B98">
      <w:pPr>
        <w:pStyle w:val="Listenabsatz"/>
        <w:numPr>
          <w:ilvl w:val="0"/>
          <w:numId w:val="15"/>
        </w:numPr>
      </w:pPr>
      <w:r>
        <w:t xml:space="preserve">Nam liber tempor cum soluta nobis eleifend option congue nihil imperdiet doming id quod mazim placerat facer possim assum. </w:t>
      </w:r>
    </w:p>
    <w:p w14:paraId="2CAE6C0A" w14:textId="77777777" w:rsidR="00BB1B98" w:rsidRDefault="00BB1B98" w:rsidP="00BB1B98">
      <w:pPr>
        <w:pStyle w:val="Listenabsatz"/>
        <w:numPr>
          <w:ilvl w:val="0"/>
          <w:numId w:val="15"/>
        </w:numPr>
      </w:pPr>
      <w:r>
        <w:t xml:space="preserve">Lorem ipsum dolor sit amet, consectetuer </w:t>
      </w:r>
    </w:p>
    <w:p w14:paraId="3A739194" w14:textId="77777777" w:rsidR="00BB1B98" w:rsidRDefault="00BB1B98" w:rsidP="00BB1B98">
      <w:pPr>
        <w:pStyle w:val="Listenabsatz"/>
        <w:numPr>
          <w:ilvl w:val="0"/>
          <w:numId w:val="15"/>
        </w:numPr>
      </w:pPr>
      <w:r>
        <w:t xml:space="preserve">adipiscing elit, sed diam nonummy nibh </w:t>
      </w:r>
    </w:p>
    <w:p w14:paraId="7EA49B5A" w14:textId="77777777" w:rsidR="00BB1B98" w:rsidRDefault="00BB1B98" w:rsidP="00BB1B98">
      <w:pPr>
        <w:pStyle w:val="Listenabsatz"/>
        <w:numPr>
          <w:ilvl w:val="0"/>
          <w:numId w:val="15"/>
        </w:numPr>
      </w:pPr>
      <w:r>
        <w:t>euismod tincidunt ut laoreet dolore magna aliquam erat volutpat. Ut wisi enim ad minim veniam, quis nostrud exerci tation</w:t>
      </w:r>
    </w:p>
    <w:p w14:paraId="0BE8BB91" w14:textId="77777777" w:rsidR="00BB1B98" w:rsidRDefault="00BB1B98" w:rsidP="002F2689">
      <w:r>
        <w:t>ullamcorper suscipit lobortis nisl ut aliquip ex ea commodo consequat.</w:t>
      </w:r>
      <w:r w:rsidRPr="002F2689">
        <w:t xml:space="preserve"> </w:t>
      </w:r>
      <w:r>
        <w:t>Lorem ipsum dolor sit amet. Lorem ipsum dolor sit amet, consetetur sadipscing elitr, sed diam nonumy eirmod tempor invidunt ut labore et dolore magna aliquyam erat, sed diam voluptua. At vero eos et accusam et justo duo dolores et ea rebum. Stet clita kasd</w:t>
      </w:r>
    </w:p>
    <w:p w14:paraId="7A70647E" w14:textId="77777777" w:rsidR="00361962" w:rsidRPr="002F2689" w:rsidRDefault="00F72065" w:rsidP="002F2689">
      <w:sdt>
        <w:sdtPr>
          <w:id w:val="956911714"/>
          <w:placeholder>
            <w:docPart w:val="D7693670DF0B4CCAB862AE23483FE9AB"/>
          </w:placeholder>
          <w:temporary/>
          <w:showingPlcHdr/>
          <w:dataBinding w:prefixMappings="xmlns:ns0='http://schemas.microsoft.com/office/2006/coverPageProps' " w:xpath="/ns0:CoverPageProperties[1]/ns0:CompanyAddress[1]" w:storeItemID="{55AF091B-3C7A-41E3-B477-F2FDAA23CFDA}"/>
          <w:text w:multiLine="1"/>
        </w:sdtPr>
        <w:sdtEndPr/>
        <w:sdtContent>
          <w:r w:rsidR="00361962" w:rsidRPr="002F2689">
            <w:t>[Text]</w:t>
          </w:r>
        </w:sdtContent>
      </w:sdt>
    </w:p>
    <w:p w14:paraId="44CC262A" w14:textId="77777777" w:rsidR="00361962" w:rsidRPr="002F2689" w:rsidRDefault="00F72065" w:rsidP="002F2689">
      <w:sdt>
        <w:sdtPr>
          <w:id w:val="-2008974698"/>
          <w:placeholder>
            <w:docPart w:val="DDD7B93213AA4194931BB753F90668A3"/>
          </w:placeholder>
          <w:temporary/>
          <w:showingPlcHdr/>
          <w:dataBinding w:prefixMappings="xmlns:ns0='http://schemas.microsoft.com/office/2006/coverPageProps' " w:xpath="/ns0:CoverPageProperties[1]/ns0:CompanyAddress[1]" w:storeItemID="{55AF091B-3C7A-41E3-B477-F2FDAA23CFDA}"/>
          <w:text w:multiLine="1"/>
        </w:sdtPr>
        <w:sdtEndPr/>
        <w:sdtContent>
          <w:r w:rsidR="00361962" w:rsidRPr="002F2689">
            <w:t>[Gruß]</w:t>
          </w:r>
        </w:sdtContent>
      </w:sdt>
    </w:p>
    <w:p w14:paraId="66E104C7" w14:textId="77777777" w:rsidR="00835B73" w:rsidRDefault="000A3F80" w:rsidP="002F2689">
      <w:pPr>
        <w:rPr>
          <w:rStyle w:val="Fett"/>
        </w:rPr>
      </w:pPr>
      <w:r w:rsidRPr="002F2689">
        <w:rPr>
          <w:rStyle w:val="Fett"/>
        </w:rPr>
        <w:t>Vorname</w:t>
      </w:r>
      <w:r w:rsidR="00C60EDD" w:rsidRPr="002F2689">
        <w:rPr>
          <w:rStyle w:val="Fett"/>
        </w:rPr>
        <w:t xml:space="preserve"> </w:t>
      </w:r>
      <w:r w:rsidRPr="002F2689">
        <w:rPr>
          <w:rStyle w:val="Fett"/>
        </w:rPr>
        <w:t>Name</w:t>
      </w:r>
    </w:p>
    <w:p w14:paraId="6181393B" w14:textId="77777777" w:rsidR="00835B73" w:rsidRDefault="00835B73">
      <w:pPr>
        <w:spacing w:after="160" w:line="259" w:lineRule="auto"/>
        <w:rPr>
          <w:rStyle w:val="Fett"/>
        </w:rPr>
      </w:pPr>
      <w:r>
        <w:rPr>
          <w:rStyle w:val="Fett"/>
        </w:rPr>
        <w:br w:type="page"/>
      </w:r>
    </w:p>
    <w:p w14:paraId="357D7EB3" w14:textId="77777777" w:rsidR="00835B73" w:rsidRDefault="00835B73" w:rsidP="00835B73">
      <w:pPr>
        <w:pStyle w:val="berschrift1"/>
      </w:pPr>
      <w:r>
        <w:lastRenderedPageBreak/>
        <w:t>VCP-Farben</w:t>
      </w:r>
    </w:p>
    <w:p w14:paraId="2A7272F1" w14:textId="77777777" w:rsidR="00835B73" w:rsidRPr="00F91786" w:rsidRDefault="00835B73" w:rsidP="00835B73">
      <w:pPr>
        <w:pStyle w:val="berschrift3"/>
      </w:pPr>
      <w:r w:rsidRPr="00F91786">
        <w:t>VCP-Stufenfarben</w:t>
      </w:r>
    </w:p>
    <w:tbl>
      <w:tblPr>
        <w:tblW w:w="0" w:type="auto"/>
        <w:tblLook w:val="04A0" w:firstRow="1" w:lastRow="0" w:firstColumn="1" w:lastColumn="0" w:noHBand="0" w:noVBand="1"/>
      </w:tblPr>
      <w:tblGrid>
        <w:gridCol w:w="1256"/>
        <w:gridCol w:w="1860"/>
        <w:gridCol w:w="1525"/>
        <w:gridCol w:w="1170"/>
        <w:gridCol w:w="1276"/>
      </w:tblGrid>
      <w:tr w:rsidR="00835B73" w:rsidRPr="003A4A16" w14:paraId="20670D12" w14:textId="77777777" w:rsidTr="00A924C2">
        <w:tc>
          <w:tcPr>
            <w:tcW w:w="9547" w:type="dxa"/>
            <w:gridSpan w:val="5"/>
            <w:shd w:val="clear" w:color="auto" w:fill="004287"/>
            <w:vAlign w:val="center"/>
          </w:tcPr>
          <w:p w14:paraId="03B06032" w14:textId="77777777" w:rsidR="00835B73" w:rsidRPr="003A4A16" w:rsidRDefault="00835B73" w:rsidP="00A924C2">
            <w:r w:rsidRPr="003A4A16">
              <w:rPr>
                <w:b/>
                <w:color w:val="FFFFFF"/>
              </w:rPr>
              <w:t>VCP-Blau</w:t>
            </w:r>
            <w:r w:rsidRPr="003A4A16">
              <w:rPr>
                <w:color w:val="FFFFFF"/>
              </w:rPr>
              <w:br/>
              <w:t>RGB 0/66/135  // HEX #004287</w:t>
            </w:r>
          </w:p>
        </w:tc>
      </w:tr>
      <w:tr w:rsidR="00835B73" w:rsidRPr="003A4A16" w14:paraId="08C4819B" w14:textId="77777777" w:rsidTr="00A924C2">
        <w:tc>
          <w:tcPr>
            <w:tcW w:w="1909" w:type="dxa"/>
            <w:shd w:val="clear" w:color="auto" w:fill="ED3422"/>
          </w:tcPr>
          <w:p w14:paraId="2C6D3A24" w14:textId="77777777" w:rsidR="00835B73" w:rsidRPr="003A4A16" w:rsidRDefault="00835B73" w:rsidP="00A924C2">
            <w:pPr>
              <w:rPr>
                <w:b/>
                <w:color w:val="FFFFFF"/>
              </w:rPr>
            </w:pPr>
            <w:r w:rsidRPr="003A4A16">
              <w:rPr>
                <w:b/>
                <w:color w:val="FFFFFF"/>
              </w:rPr>
              <w:t>Kinder</w:t>
            </w:r>
          </w:p>
        </w:tc>
        <w:tc>
          <w:tcPr>
            <w:tcW w:w="1910" w:type="dxa"/>
            <w:shd w:val="clear" w:color="auto" w:fill="5CBD00"/>
          </w:tcPr>
          <w:p w14:paraId="755C3F4E" w14:textId="77777777" w:rsidR="00835B73" w:rsidRPr="003A4A16" w:rsidRDefault="00835B73" w:rsidP="00A924C2">
            <w:pPr>
              <w:rPr>
                <w:b/>
                <w:color w:val="FFFFFF"/>
              </w:rPr>
            </w:pPr>
            <w:r w:rsidRPr="003A4A16">
              <w:rPr>
                <w:b/>
                <w:color w:val="FFFFFF"/>
              </w:rPr>
              <w:t>Jungpfadfinder und Jungpfadfinderinnen</w:t>
            </w:r>
          </w:p>
        </w:tc>
        <w:tc>
          <w:tcPr>
            <w:tcW w:w="1909" w:type="dxa"/>
            <w:shd w:val="clear" w:color="auto" w:fill="00834D"/>
          </w:tcPr>
          <w:p w14:paraId="6EF5976F" w14:textId="77777777" w:rsidR="00835B73" w:rsidRPr="003A4A16" w:rsidRDefault="00835B73" w:rsidP="00A924C2">
            <w:pPr>
              <w:rPr>
                <w:b/>
                <w:color w:val="FFFFFF"/>
              </w:rPr>
            </w:pPr>
            <w:r w:rsidRPr="003A4A16">
              <w:rPr>
                <w:b/>
                <w:color w:val="FFFFFF"/>
              </w:rPr>
              <w:t>Pfadfinderinnen und Pfadfinder</w:t>
            </w:r>
          </w:p>
        </w:tc>
        <w:tc>
          <w:tcPr>
            <w:tcW w:w="1909" w:type="dxa"/>
            <w:shd w:val="clear" w:color="auto" w:fill="701A32"/>
          </w:tcPr>
          <w:p w14:paraId="5EBF6027" w14:textId="77777777" w:rsidR="00835B73" w:rsidRPr="003A4A16" w:rsidRDefault="00835B73" w:rsidP="00A924C2">
            <w:pPr>
              <w:rPr>
                <w:b/>
                <w:color w:val="FFFFFF"/>
              </w:rPr>
            </w:pPr>
            <w:r w:rsidRPr="003A4A16">
              <w:rPr>
                <w:b/>
                <w:color w:val="FFFFFF"/>
              </w:rPr>
              <w:t>Ranger und Rover</w:t>
            </w:r>
          </w:p>
        </w:tc>
        <w:tc>
          <w:tcPr>
            <w:tcW w:w="1910" w:type="dxa"/>
            <w:shd w:val="clear" w:color="auto" w:fill="572381"/>
          </w:tcPr>
          <w:p w14:paraId="6ED8A87C" w14:textId="77777777" w:rsidR="00835B73" w:rsidRPr="003A4A16" w:rsidRDefault="00835B73" w:rsidP="00A924C2">
            <w:pPr>
              <w:rPr>
                <w:b/>
                <w:color w:val="FFFFFF"/>
              </w:rPr>
            </w:pPr>
            <w:r w:rsidRPr="003A4A16">
              <w:rPr>
                <w:b/>
                <w:color w:val="FFFFFF"/>
              </w:rPr>
              <w:t>Erwachsene</w:t>
            </w:r>
          </w:p>
        </w:tc>
      </w:tr>
      <w:tr w:rsidR="00835B73" w:rsidRPr="003A4A16" w14:paraId="15CCFA9D" w14:textId="77777777" w:rsidTr="00A924C2">
        <w:tc>
          <w:tcPr>
            <w:tcW w:w="1909" w:type="dxa"/>
            <w:shd w:val="clear" w:color="auto" w:fill="ED3422"/>
          </w:tcPr>
          <w:p w14:paraId="75ACC1CA" w14:textId="77777777" w:rsidR="00835B73" w:rsidRPr="003A4A16" w:rsidRDefault="00835B73" w:rsidP="00A924C2">
            <w:pPr>
              <w:rPr>
                <w:color w:val="FFFFFF"/>
              </w:rPr>
            </w:pPr>
            <w:r w:rsidRPr="003A4A16">
              <w:rPr>
                <w:color w:val="FFFFFF"/>
              </w:rPr>
              <w:t>// RGB 237/052/34 // HEX #ed3422</w:t>
            </w:r>
          </w:p>
        </w:tc>
        <w:tc>
          <w:tcPr>
            <w:tcW w:w="1910" w:type="dxa"/>
            <w:shd w:val="clear" w:color="auto" w:fill="5CBD00"/>
          </w:tcPr>
          <w:p w14:paraId="7F936235" w14:textId="77777777" w:rsidR="00835B73" w:rsidRPr="003A4A16" w:rsidRDefault="00835B73" w:rsidP="00A924C2">
            <w:pPr>
              <w:rPr>
                <w:color w:val="FFFFFF"/>
              </w:rPr>
            </w:pPr>
            <w:r w:rsidRPr="003A4A16">
              <w:rPr>
                <w:color w:val="FFFFFF"/>
              </w:rPr>
              <w:t xml:space="preserve">// RGB 92/189/0 </w:t>
            </w:r>
            <w:r w:rsidRPr="003A4A16">
              <w:rPr>
                <w:color w:val="FFFFFF"/>
              </w:rPr>
              <w:br/>
              <w:t>// HEX #5cbd00</w:t>
            </w:r>
          </w:p>
        </w:tc>
        <w:tc>
          <w:tcPr>
            <w:tcW w:w="1909" w:type="dxa"/>
            <w:shd w:val="clear" w:color="auto" w:fill="00834D"/>
          </w:tcPr>
          <w:p w14:paraId="542B86F6" w14:textId="77777777" w:rsidR="00835B73" w:rsidRPr="003A4A16" w:rsidRDefault="00835B73" w:rsidP="00A924C2">
            <w:pPr>
              <w:rPr>
                <w:color w:val="FFFFFF"/>
              </w:rPr>
            </w:pPr>
            <w:r w:rsidRPr="003A4A16">
              <w:rPr>
                <w:color w:val="FFFFFF"/>
              </w:rPr>
              <w:t>// RGB 0/131/77</w:t>
            </w:r>
            <w:r w:rsidRPr="003A4A16">
              <w:rPr>
                <w:color w:val="FFFFFF"/>
              </w:rPr>
              <w:br/>
              <w:t>// HEX #00834d</w:t>
            </w:r>
          </w:p>
        </w:tc>
        <w:tc>
          <w:tcPr>
            <w:tcW w:w="1909" w:type="dxa"/>
            <w:shd w:val="clear" w:color="auto" w:fill="701A32"/>
          </w:tcPr>
          <w:p w14:paraId="24E56103" w14:textId="77777777" w:rsidR="00835B73" w:rsidRPr="003A4A16" w:rsidRDefault="00835B73" w:rsidP="00A924C2">
            <w:pPr>
              <w:rPr>
                <w:color w:val="FFFFFF"/>
              </w:rPr>
            </w:pPr>
            <w:r w:rsidRPr="003A4A16">
              <w:rPr>
                <w:color w:val="FFFFFF"/>
              </w:rPr>
              <w:t xml:space="preserve">// RGB 112/26/50 </w:t>
            </w:r>
            <w:r w:rsidRPr="003A4A16">
              <w:rPr>
                <w:color w:val="FFFFFF"/>
              </w:rPr>
              <w:br/>
              <w:t>// HEX #701a32</w:t>
            </w:r>
          </w:p>
        </w:tc>
        <w:tc>
          <w:tcPr>
            <w:tcW w:w="1910" w:type="dxa"/>
            <w:shd w:val="clear" w:color="auto" w:fill="572381"/>
          </w:tcPr>
          <w:p w14:paraId="0EC77B2C" w14:textId="77777777" w:rsidR="00835B73" w:rsidRPr="003A4A16" w:rsidRDefault="00835B73" w:rsidP="00A924C2">
            <w:pPr>
              <w:rPr>
                <w:color w:val="FFFFFF"/>
              </w:rPr>
            </w:pPr>
            <w:r w:rsidRPr="003A4A16">
              <w:rPr>
                <w:color w:val="FFFFFF"/>
              </w:rPr>
              <w:t>// RGB 87/35/129  </w:t>
            </w:r>
            <w:r w:rsidRPr="003A4A16">
              <w:rPr>
                <w:color w:val="FFFFFF"/>
              </w:rPr>
              <w:br/>
              <w:t>// HEX #4f2778</w:t>
            </w:r>
          </w:p>
        </w:tc>
      </w:tr>
    </w:tbl>
    <w:p w14:paraId="73B71247" w14:textId="77777777" w:rsidR="00835B73" w:rsidRDefault="00835B73" w:rsidP="00835B73">
      <w:pPr>
        <w:pStyle w:val="berschrift2"/>
        <w:tabs>
          <w:tab w:val="left" w:pos="1413"/>
        </w:tabs>
      </w:pPr>
      <w:r>
        <w:tab/>
      </w:r>
    </w:p>
    <w:p w14:paraId="5145254E" w14:textId="77777777" w:rsidR="00835B73" w:rsidRDefault="00835B73" w:rsidP="00835B73">
      <w:pPr>
        <w:pStyle w:val="berschrift3"/>
      </w:pPr>
      <w:r>
        <w:t>VCP-Layoutfarben</w:t>
      </w:r>
    </w:p>
    <w:tbl>
      <w:tblPr>
        <w:tblW w:w="0" w:type="auto"/>
        <w:tblLook w:val="04A0" w:firstRow="1" w:lastRow="0" w:firstColumn="1" w:lastColumn="0" w:noHBand="0" w:noVBand="1"/>
      </w:tblPr>
      <w:tblGrid>
        <w:gridCol w:w="1334"/>
        <w:gridCol w:w="1455"/>
        <w:gridCol w:w="1448"/>
        <w:gridCol w:w="1515"/>
        <w:gridCol w:w="1335"/>
      </w:tblGrid>
      <w:tr w:rsidR="00835B73" w:rsidRPr="003A4A16" w14:paraId="0C76D1A5" w14:textId="77777777" w:rsidTr="00A924C2">
        <w:tc>
          <w:tcPr>
            <w:tcW w:w="9547" w:type="dxa"/>
            <w:gridSpan w:val="5"/>
            <w:shd w:val="clear" w:color="auto" w:fill="004287"/>
            <w:vAlign w:val="center"/>
          </w:tcPr>
          <w:p w14:paraId="64B4F062" w14:textId="77777777" w:rsidR="00835B73" w:rsidRPr="003A4A16" w:rsidRDefault="00835B73" w:rsidP="00A924C2">
            <w:r w:rsidRPr="003A4A16">
              <w:rPr>
                <w:b/>
                <w:color w:val="FFFFFF"/>
              </w:rPr>
              <w:t>VCP-Blau</w:t>
            </w:r>
            <w:r w:rsidRPr="003A4A16">
              <w:rPr>
                <w:color w:val="FFFFFF"/>
              </w:rPr>
              <w:br/>
              <w:t>RGB 0/66/135  // HEX #004287</w:t>
            </w:r>
          </w:p>
        </w:tc>
      </w:tr>
      <w:tr w:rsidR="00835B73" w:rsidRPr="003A4A16" w14:paraId="7740D035" w14:textId="77777777" w:rsidTr="00A924C2">
        <w:tc>
          <w:tcPr>
            <w:tcW w:w="1909" w:type="dxa"/>
            <w:shd w:val="clear" w:color="auto" w:fill="F0535C"/>
          </w:tcPr>
          <w:p w14:paraId="45556BF3" w14:textId="77777777" w:rsidR="00835B73" w:rsidRPr="003A4A16" w:rsidRDefault="00835B73" w:rsidP="00A924C2">
            <w:pPr>
              <w:rPr>
                <w:b/>
                <w:color w:val="FFCE2A"/>
              </w:rPr>
            </w:pPr>
            <w:r w:rsidRPr="003A4A16">
              <w:rPr>
                <w:b/>
                <w:color w:val="FFCE2A"/>
              </w:rPr>
              <w:t>vcp Feuerrot</w:t>
            </w:r>
          </w:p>
        </w:tc>
        <w:tc>
          <w:tcPr>
            <w:tcW w:w="1909" w:type="dxa"/>
            <w:shd w:val="clear" w:color="auto" w:fill="FFCE2A"/>
          </w:tcPr>
          <w:p w14:paraId="791B2E47" w14:textId="77777777" w:rsidR="00835B73" w:rsidRPr="003A4A16" w:rsidRDefault="00835B73" w:rsidP="00A924C2">
            <w:pPr>
              <w:rPr>
                <w:b/>
                <w:color w:val="701A32"/>
              </w:rPr>
            </w:pPr>
            <w:r w:rsidRPr="003A4A16">
              <w:rPr>
                <w:b/>
                <w:color w:val="701A32"/>
              </w:rPr>
              <w:t>vcp Feuergelb</w:t>
            </w:r>
          </w:p>
        </w:tc>
        <w:tc>
          <w:tcPr>
            <w:tcW w:w="1909" w:type="dxa"/>
            <w:shd w:val="clear" w:color="auto" w:fill="00B9F2"/>
          </w:tcPr>
          <w:p w14:paraId="22CB544E" w14:textId="77777777" w:rsidR="00835B73" w:rsidRPr="003A4A16" w:rsidRDefault="00835B73" w:rsidP="00A924C2">
            <w:pPr>
              <w:rPr>
                <w:b/>
                <w:color w:val="FFCE2A"/>
              </w:rPr>
            </w:pPr>
            <w:r w:rsidRPr="003A4A16">
              <w:rPr>
                <w:b/>
                <w:color w:val="FFCE2A"/>
              </w:rPr>
              <w:t>vcp Wasserblau</w:t>
            </w:r>
          </w:p>
        </w:tc>
        <w:tc>
          <w:tcPr>
            <w:tcW w:w="1909" w:type="dxa"/>
            <w:shd w:val="clear" w:color="auto" w:fill="C1C9C1"/>
          </w:tcPr>
          <w:p w14:paraId="6D6DE736" w14:textId="77777777" w:rsidR="00835B73" w:rsidRPr="003A4A16" w:rsidRDefault="00835B73" w:rsidP="00A924C2">
            <w:pPr>
              <w:rPr>
                <w:b/>
                <w:color w:val="5B3C0D"/>
              </w:rPr>
            </w:pPr>
            <w:r w:rsidRPr="003A4A16">
              <w:rPr>
                <w:b/>
                <w:color w:val="5B3C0D"/>
              </w:rPr>
              <w:t>vcp Luftgrau</w:t>
            </w:r>
          </w:p>
        </w:tc>
        <w:tc>
          <w:tcPr>
            <w:tcW w:w="1910" w:type="dxa"/>
            <w:shd w:val="clear" w:color="auto" w:fill="5B3C0D"/>
          </w:tcPr>
          <w:p w14:paraId="2C4BE945" w14:textId="77777777" w:rsidR="00835B73" w:rsidRPr="003A4A16" w:rsidRDefault="00835B73" w:rsidP="00A924C2">
            <w:pPr>
              <w:rPr>
                <w:b/>
                <w:color w:val="FFCE2A"/>
              </w:rPr>
            </w:pPr>
            <w:r w:rsidRPr="003A4A16">
              <w:rPr>
                <w:b/>
                <w:color w:val="FFCE2A"/>
              </w:rPr>
              <w:t>vcp Erdbraun</w:t>
            </w:r>
          </w:p>
        </w:tc>
      </w:tr>
      <w:tr w:rsidR="00835B73" w:rsidRPr="003A4A16" w14:paraId="03950EE8" w14:textId="77777777" w:rsidTr="00A924C2">
        <w:tc>
          <w:tcPr>
            <w:tcW w:w="1909" w:type="dxa"/>
            <w:shd w:val="clear" w:color="auto" w:fill="F0535C"/>
          </w:tcPr>
          <w:p w14:paraId="0C8080C9" w14:textId="77777777" w:rsidR="00835B73" w:rsidRPr="003A4A16" w:rsidRDefault="00835B73" w:rsidP="00A924C2">
            <w:pPr>
              <w:rPr>
                <w:color w:val="FFCE2A"/>
              </w:rPr>
            </w:pPr>
            <w:r w:rsidRPr="003A4A16">
              <w:rPr>
                <w:color w:val="FFCE2A"/>
              </w:rPr>
              <w:t xml:space="preserve">// RGB 240/83/2 </w:t>
            </w:r>
            <w:r w:rsidRPr="003A4A16">
              <w:rPr>
                <w:color w:val="FFCE2A"/>
              </w:rPr>
              <w:br/>
              <w:t>// HEX #e94653</w:t>
            </w:r>
          </w:p>
        </w:tc>
        <w:tc>
          <w:tcPr>
            <w:tcW w:w="1909" w:type="dxa"/>
            <w:shd w:val="clear" w:color="auto" w:fill="FFCE2A"/>
          </w:tcPr>
          <w:p w14:paraId="38D9587E" w14:textId="77777777" w:rsidR="00835B73" w:rsidRPr="003A4A16" w:rsidRDefault="00835B73" w:rsidP="00A924C2">
            <w:pPr>
              <w:rPr>
                <w:color w:val="701A32"/>
              </w:rPr>
            </w:pPr>
            <w:r w:rsidRPr="003A4A16">
              <w:rPr>
                <w:color w:val="701A32"/>
              </w:rPr>
              <w:t>// RGB 255/206/42</w:t>
            </w:r>
            <w:r w:rsidRPr="003A4A16">
              <w:rPr>
                <w:color w:val="701A32"/>
              </w:rPr>
              <w:br/>
              <w:t>// HEX #FFCE2A</w:t>
            </w:r>
          </w:p>
        </w:tc>
        <w:tc>
          <w:tcPr>
            <w:tcW w:w="1909" w:type="dxa"/>
            <w:shd w:val="clear" w:color="auto" w:fill="00B9F2"/>
          </w:tcPr>
          <w:p w14:paraId="05249977" w14:textId="77777777" w:rsidR="00835B73" w:rsidRPr="003A4A16" w:rsidRDefault="00835B73" w:rsidP="00A924C2">
            <w:pPr>
              <w:rPr>
                <w:color w:val="FFCE2A"/>
              </w:rPr>
            </w:pPr>
            <w:r w:rsidRPr="003A4A16">
              <w:rPr>
                <w:color w:val="FFCE2A"/>
              </w:rPr>
              <w:t>// RGB 0/185/242</w:t>
            </w:r>
            <w:r w:rsidRPr="003A4A16">
              <w:rPr>
                <w:color w:val="FFCE2A"/>
              </w:rPr>
              <w:br/>
              <w:t>// HEX #00b0eb</w:t>
            </w:r>
          </w:p>
        </w:tc>
        <w:tc>
          <w:tcPr>
            <w:tcW w:w="1909" w:type="dxa"/>
            <w:shd w:val="clear" w:color="auto" w:fill="C1C9C1"/>
          </w:tcPr>
          <w:p w14:paraId="68202CD7" w14:textId="77777777" w:rsidR="00835B73" w:rsidRPr="003A4A16" w:rsidRDefault="00835B73" w:rsidP="00A924C2">
            <w:pPr>
              <w:rPr>
                <w:color w:val="5B3C0D"/>
              </w:rPr>
            </w:pPr>
            <w:r w:rsidRPr="003A4A16">
              <w:rPr>
                <w:color w:val="5B3C0D"/>
              </w:rPr>
              <w:t>// RGB 193/201/193 // HEX #cdd1ca</w:t>
            </w:r>
          </w:p>
        </w:tc>
        <w:tc>
          <w:tcPr>
            <w:tcW w:w="1910" w:type="dxa"/>
            <w:shd w:val="clear" w:color="auto" w:fill="5B3C0D"/>
          </w:tcPr>
          <w:p w14:paraId="3565204E" w14:textId="77777777" w:rsidR="00835B73" w:rsidRPr="003A4A16" w:rsidRDefault="00835B73" w:rsidP="00A924C2">
            <w:pPr>
              <w:rPr>
                <w:color w:val="FFCE2A"/>
              </w:rPr>
            </w:pPr>
            <w:r w:rsidRPr="003A4A16">
              <w:rPr>
                <w:color w:val="FFCE2A"/>
              </w:rPr>
              <w:t>// RGB 91/60/13</w:t>
            </w:r>
            <w:r w:rsidRPr="003A4A16">
              <w:rPr>
                <w:color w:val="FFCE2A"/>
              </w:rPr>
              <w:br/>
              <w:t>// HEX #603609</w:t>
            </w:r>
          </w:p>
        </w:tc>
      </w:tr>
    </w:tbl>
    <w:p w14:paraId="08698119" w14:textId="77777777" w:rsidR="00835B73" w:rsidRPr="000D2EAD" w:rsidRDefault="00835B73" w:rsidP="00835B73"/>
    <w:p w14:paraId="528A5301" w14:textId="77777777" w:rsidR="00835B73" w:rsidRPr="00D526F9" w:rsidRDefault="00835B73" w:rsidP="00835B73">
      <w:pPr>
        <w:rPr>
          <w:szCs w:val="18"/>
        </w:rPr>
      </w:pPr>
    </w:p>
    <w:p w14:paraId="1F9F2CAD" w14:textId="77777777" w:rsidR="000D4CC5" w:rsidRPr="002F2689" w:rsidRDefault="000D4CC5" w:rsidP="002F2689">
      <w:pPr>
        <w:rPr>
          <w:rStyle w:val="Fett"/>
        </w:rPr>
      </w:pPr>
    </w:p>
    <w:sectPr w:rsidR="000D4CC5" w:rsidRPr="002F2689" w:rsidSect="00C33859">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686" w:right="3401" w:bottom="212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61932" w14:textId="77777777" w:rsidR="00F72065" w:rsidRDefault="00F72065" w:rsidP="00A11292">
      <w:pPr>
        <w:spacing w:after="0" w:line="240" w:lineRule="auto"/>
      </w:pPr>
      <w:r>
        <w:separator/>
      </w:r>
    </w:p>
  </w:endnote>
  <w:endnote w:type="continuationSeparator" w:id="0">
    <w:p w14:paraId="76F61E05" w14:textId="77777777" w:rsidR="00F72065" w:rsidRDefault="00F72065" w:rsidP="00A11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Roboto Condensed Light">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21D3D" w14:textId="77777777" w:rsidR="00FE1582" w:rsidRDefault="00FE158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F6AB3" w14:textId="77777777" w:rsidR="00FE1582" w:rsidRDefault="00FE158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2F69B" w14:textId="77777777" w:rsidR="007F39CD" w:rsidRDefault="00871B31" w:rsidP="00157861">
    <w:pPr>
      <w:pStyle w:val="Fuzeile"/>
    </w:pPr>
    <w:r w:rsidRPr="005F19C8">
      <w:rPr>
        <w:noProof/>
        <w:lang w:eastAsia="de-DE"/>
      </w:rPr>
      <mc:AlternateContent>
        <mc:Choice Requires="wps">
          <w:drawing>
            <wp:anchor distT="45720" distB="45720" distL="114300" distR="114300" simplePos="0" relativeHeight="251707392" behindDoc="0" locked="0" layoutInCell="1" allowOverlap="1" wp14:anchorId="688C26E8" wp14:editId="63BD82E6">
              <wp:simplePos x="0" y="0"/>
              <wp:positionH relativeFrom="page">
                <wp:posOffset>5138928</wp:posOffset>
              </wp:positionH>
              <wp:positionV relativeFrom="page">
                <wp:posOffset>9680448</wp:posOffset>
              </wp:positionV>
              <wp:extent cx="1590675" cy="705612"/>
              <wp:effectExtent l="0" t="0" r="9525" b="5715"/>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05612"/>
                      </a:xfrm>
                      <a:prstGeom prst="rect">
                        <a:avLst/>
                      </a:prstGeom>
                      <a:solidFill>
                        <a:srgbClr val="FFFFFF"/>
                      </a:solidFill>
                      <a:ln w="9525">
                        <a:noFill/>
                        <a:miter lim="800000"/>
                        <a:headEnd/>
                        <a:tailEnd/>
                      </a:ln>
                    </wps:spPr>
                    <wps:txbx>
                      <w:txbxContent>
                        <w:p w14:paraId="7DFF5E97" w14:textId="77777777" w:rsidR="007F39CD" w:rsidRPr="006F7A79" w:rsidRDefault="00157861" w:rsidP="00157861">
                          <w:pPr>
                            <w:pStyle w:val="Fuzeile"/>
                          </w:pPr>
                          <w:r>
                            <w:t>Name der Bank</w:t>
                          </w:r>
                        </w:p>
                        <w:p w14:paraId="48DCC9E8" w14:textId="77777777" w:rsidR="007F39CD" w:rsidRPr="006F7A79" w:rsidRDefault="007F39CD" w:rsidP="00157861">
                          <w:pPr>
                            <w:pStyle w:val="Fuzeile"/>
                          </w:pPr>
                          <w:r w:rsidRPr="006F7A79">
                            <w:t>IBAN: DE</w:t>
                          </w:r>
                          <w:r w:rsidR="000A3F80">
                            <w:t>11</w:t>
                          </w:r>
                          <w:r w:rsidRPr="006F7A79">
                            <w:t xml:space="preserve"> </w:t>
                          </w:r>
                          <w:r w:rsidR="000A3F80">
                            <w:t>2222222</w:t>
                          </w:r>
                          <w:r w:rsidRPr="006F7A79">
                            <w:t xml:space="preserve"> </w:t>
                          </w:r>
                          <w:r w:rsidR="000A3F80">
                            <w:t>33333333</w:t>
                          </w:r>
                        </w:p>
                        <w:p w14:paraId="593AA5AB" w14:textId="77777777" w:rsidR="007F39CD" w:rsidRPr="006F7A79" w:rsidRDefault="007F39CD" w:rsidP="00157861">
                          <w:pPr>
                            <w:pStyle w:val="Fuzeile"/>
                          </w:pPr>
                          <w:r w:rsidRPr="006F7A79">
                            <w:t xml:space="preserve">BIC: </w:t>
                          </w:r>
                          <w:r w:rsidR="000A3F80">
                            <w:t>BICBACBUC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8C26E8" id="_x0000_t202" coordsize="21600,21600" o:spt="202" path="m,l,21600r21600,l21600,xe">
              <v:stroke joinstyle="miter"/>
              <v:path gradientshapeok="t" o:connecttype="rect"/>
            </v:shapetype>
            <v:shape id="_x0000_s1032" type="#_x0000_t202" style="position:absolute;margin-left:404.65pt;margin-top:762.25pt;width:125.25pt;height:55.55pt;z-index:2517073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" stroked="f">
              <v:textbox>
                <w:txbxContent>
                  <w:p w14:paraId="7DFF5E97" w14:textId="77777777" w:rsidR="007F39CD" w:rsidRPr="006F7A79" w:rsidRDefault="00157861" w:rsidP="00157861">
                    <w:pPr>
                      <w:pStyle w:val="Fuzeile"/>
                    </w:pPr>
                    <w:r>
                      <w:t>Name der Bank</w:t>
                    </w:r>
                  </w:p>
                  <w:p w14:paraId="48DCC9E8" w14:textId="77777777" w:rsidR="007F39CD" w:rsidRPr="006F7A79" w:rsidRDefault="007F39CD" w:rsidP="00157861">
                    <w:pPr>
                      <w:pStyle w:val="Fuzeile"/>
                    </w:pPr>
                    <w:r w:rsidRPr="006F7A79">
                      <w:t>IBAN: DE</w:t>
                    </w:r>
                    <w:r w:rsidR="000A3F80">
                      <w:t>11</w:t>
                    </w:r>
                    <w:r w:rsidRPr="006F7A79">
                      <w:t xml:space="preserve"> </w:t>
                    </w:r>
                    <w:r w:rsidR="000A3F80">
                      <w:t>2222222</w:t>
                    </w:r>
                    <w:r w:rsidRPr="006F7A79">
                      <w:t xml:space="preserve"> </w:t>
                    </w:r>
                    <w:r w:rsidR="000A3F80">
                      <w:t>33333333</w:t>
                    </w:r>
                  </w:p>
                  <w:p w14:paraId="593AA5AB" w14:textId="77777777" w:rsidR="007F39CD" w:rsidRPr="006F7A79" w:rsidRDefault="007F39CD" w:rsidP="00157861">
                    <w:pPr>
                      <w:pStyle w:val="Fuzeile"/>
                    </w:pPr>
                    <w:r w:rsidRPr="006F7A79">
                      <w:t xml:space="preserve">BIC: </w:t>
                    </w:r>
                    <w:r w:rsidR="000A3F80">
                      <w:t>BICBACBUC</w:t>
                    </w:r>
                  </w:p>
                </w:txbxContent>
              </v:textbox>
              <w10:wrap type="square" anchorx="page" anchory="page"/>
            </v:shape>
          </w:pict>
        </mc:Fallback>
      </mc:AlternateContent>
    </w:r>
    <w:r w:rsidRPr="00632CFC">
      <w:rPr>
        <w:noProof/>
        <w:lang w:eastAsia="de-DE"/>
      </w:rPr>
      <mc:AlternateContent>
        <mc:Choice Requires="wps">
          <w:drawing>
            <wp:anchor distT="45720" distB="45720" distL="114300" distR="114300" simplePos="0" relativeHeight="251722752" behindDoc="0" locked="0" layoutInCell="1" allowOverlap="1" wp14:anchorId="78538B9E" wp14:editId="382012FA">
              <wp:simplePos x="0" y="0"/>
              <wp:positionH relativeFrom="page">
                <wp:posOffset>3480816</wp:posOffset>
              </wp:positionH>
              <wp:positionV relativeFrom="page">
                <wp:posOffset>9686544</wp:posOffset>
              </wp:positionV>
              <wp:extent cx="1623060" cy="699516"/>
              <wp:effectExtent l="0" t="0" r="2540" b="12065"/>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699516"/>
                      </a:xfrm>
                      <a:prstGeom prst="rect">
                        <a:avLst/>
                      </a:prstGeom>
                      <a:solidFill>
                        <a:srgbClr val="FFFFFF"/>
                      </a:solidFill>
                      <a:ln w="9525">
                        <a:noFill/>
                        <a:miter lim="800000"/>
                        <a:headEnd/>
                        <a:tailEnd/>
                      </a:ln>
                    </wps:spPr>
                    <wps:txbx>
                      <w:txbxContent>
                        <w:p w14:paraId="23C79380" w14:textId="77777777" w:rsidR="0055610D" w:rsidRDefault="00157861" w:rsidP="00157861">
                          <w:pPr>
                            <w:pStyle w:val="Fuzeile"/>
                          </w:pPr>
                          <w:r>
                            <w:t>Finanzamt</w:t>
                          </w:r>
                        </w:p>
                        <w:p w14:paraId="3A724A1A" w14:textId="77777777" w:rsidR="0055610D" w:rsidRPr="006F7A79" w:rsidRDefault="00157861" w:rsidP="00157861">
                          <w:pPr>
                            <w:pStyle w:val="Fuzeile"/>
                          </w:pPr>
                          <w:r>
                            <w:t>Musterstadt</w:t>
                          </w:r>
                        </w:p>
                        <w:p w14:paraId="4D918E8D" w14:textId="77777777" w:rsidR="0055610D" w:rsidRPr="00A05ED0" w:rsidRDefault="00157861" w:rsidP="00157861">
                          <w:pPr>
                            <w:pStyle w:val="Fuzeile"/>
                            <w:rPr>
                              <w:rFonts w:ascii="Roboto Condensed Light" w:hAnsi="Roboto Condensed Light"/>
                              <w:sz w:val="14"/>
                              <w:szCs w:val="14"/>
                            </w:rPr>
                          </w:pPr>
                          <w:r>
                            <w:t>12345678909329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8B9E" id="_x0000_s1033" type="#_x0000_t202" style="position:absolute;margin-left:274.1pt;margin-top:762.7pt;width:127.8pt;height:55.1pt;z-index:2517227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" stroked="f">
              <v:textbox>
                <w:txbxContent>
                  <w:p w14:paraId="23C79380" w14:textId="77777777" w:rsidR="0055610D" w:rsidRDefault="00157861" w:rsidP="00157861">
                    <w:pPr>
                      <w:pStyle w:val="Fuzeile"/>
                    </w:pPr>
                    <w:r>
                      <w:t>Finanzamt</w:t>
                    </w:r>
                  </w:p>
                  <w:p w14:paraId="3A724A1A" w14:textId="77777777" w:rsidR="0055610D" w:rsidRPr="006F7A79" w:rsidRDefault="00157861" w:rsidP="00157861">
                    <w:pPr>
                      <w:pStyle w:val="Fuzeile"/>
                    </w:pPr>
                    <w:r>
                      <w:t>Musterstadt</w:t>
                    </w:r>
                  </w:p>
                  <w:p w14:paraId="4D918E8D" w14:textId="77777777" w:rsidR="0055610D" w:rsidRPr="00A05ED0" w:rsidRDefault="00157861" w:rsidP="00157861">
                    <w:pPr>
                      <w:pStyle w:val="Fuzeile"/>
                      <w:rPr>
                        <w:rFonts w:ascii="Roboto Condensed Light" w:hAnsi="Roboto Condensed Light"/>
                        <w:sz w:val="14"/>
                        <w:szCs w:val="14"/>
                      </w:rPr>
                    </w:pPr>
                    <w:r>
                      <w:t>12345678909329</w:t>
                    </w:r>
                  </w:p>
                </w:txbxContent>
              </v:textbox>
              <w10:wrap type="square" anchorx="page" anchory="page"/>
            </v:shape>
          </w:pict>
        </mc:Fallback>
      </mc:AlternateContent>
    </w:r>
    <w:r w:rsidRPr="00632CFC">
      <w:rPr>
        <w:noProof/>
        <w:lang w:eastAsia="de-DE"/>
      </w:rPr>
      <mc:AlternateContent>
        <mc:Choice Requires="wps">
          <w:drawing>
            <wp:anchor distT="45720" distB="45720" distL="114300" distR="114300" simplePos="0" relativeHeight="251720704" behindDoc="0" locked="0" layoutInCell="1" allowOverlap="1" wp14:anchorId="4184CDEC" wp14:editId="1EDCAD0E">
              <wp:simplePos x="0" y="0"/>
              <wp:positionH relativeFrom="page">
                <wp:posOffset>822960</wp:posOffset>
              </wp:positionH>
              <wp:positionV relativeFrom="page">
                <wp:posOffset>9686544</wp:posOffset>
              </wp:positionV>
              <wp:extent cx="2483485" cy="699516"/>
              <wp:effectExtent l="0" t="0" r="5715" b="12065"/>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6995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2F2AB86" w14:textId="77777777" w:rsidR="00C53192" w:rsidRDefault="00157861" w:rsidP="00157861">
                          <w:pPr>
                            <w:pStyle w:val="Fuzeile"/>
                          </w:pPr>
                          <w:r>
                            <w:t>Name der Gliederung</w:t>
                          </w:r>
                        </w:p>
                        <w:p w14:paraId="42AB1756" w14:textId="77777777" w:rsidR="000A3F80" w:rsidRDefault="00157861" w:rsidP="00157861">
                          <w:pPr>
                            <w:pStyle w:val="Fuzeile"/>
                          </w:pPr>
                          <w:r>
                            <w:t xml:space="preserve">Lieschen Müller, </w:t>
                          </w:r>
                          <w:r w:rsidRPr="00871B31">
                            <w:t>Hans</w:t>
                          </w:r>
                          <w:r>
                            <w:t xml:space="preserve"> Mustermann</w:t>
                          </w:r>
                        </w:p>
                        <w:p w14:paraId="38AB080C" w14:textId="77777777" w:rsidR="00C53192" w:rsidRPr="008B7557" w:rsidRDefault="00C53192" w:rsidP="00157861">
                          <w:pPr>
                            <w:pStyle w:val="Fuzeile"/>
                          </w:pPr>
                          <w:r w:rsidRPr="006F7A79">
                            <w:t>Vereinsregis</w:t>
                          </w:r>
                          <w:r>
                            <w:t xml:space="preserve">ter: </w:t>
                          </w:r>
                          <w:r w:rsidR="00157861">
                            <w:t xml:space="preserve"> VR12345 </w:t>
                          </w:r>
                          <w:r w:rsidR="000A3F80">
                            <w:t xml:space="preserve"> </w:t>
                          </w:r>
                          <w:r w:rsidR="00157861">
                            <w:t xml:space="preserve">(nur bei </w:t>
                          </w:r>
                          <w:r w:rsidR="000A3F80">
                            <w:t>e.V.</w:t>
                          </w:r>
                          <w:r w:rsidR="00157861">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84CDEC" id="Text Box 1" o:spid="_x0000_s1034" type="#_x0000_t202" style="position:absolute;margin-left:64.8pt;margin-top:762.7pt;width:195.55pt;height:55.1pt;z-index:25172070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" stroked="f">
              <v:textbox>
                <w:txbxContent>
                  <w:p w14:paraId="52F2AB86" w14:textId="77777777" w:rsidR="00C53192" w:rsidRDefault="00157861" w:rsidP="00157861">
                    <w:pPr>
                      <w:pStyle w:val="Fuzeile"/>
                    </w:pPr>
                    <w:r>
                      <w:t>Name der Gliederung</w:t>
                    </w:r>
                  </w:p>
                  <w:p w14:paraId="42AB1756" w14:textId="77777777" w:rsidR="000A3F80" w:rsidRDefault="00157861" w:rsidP="00157861">
                    <w:pPr>
                      <w:pStyle w:val="Fuzeile"/>
                    </w:pPr>
                    <w:r>
                      <w:t xml:space="preserve">Lieschen Müller, </w:t>
                    </w:r>
                    <w:r w:rsidRPr="00871B31">
                      <w:t>Hans</w:t>
                    </w:r>
                    <w:r>
                      <w:t xml:space="preserve"> Mustermann</w:t>
                    </w:r>
                  </w:p>
                  <w:p w14:paraId="38AB080C" w14:textId="77777777" w:rsidR="00C53192" w:rsidRPr="008B7557" w:rsidRDefault="00C53192" w:rsidP="00157861">
                    <w:pPr>
                      <w:pStyle w:val="Fuzeile"/>
                    </w:pPr>
                    <w:r w:rsidRPr="006F7A79">
                      <w:t>Vereinsregis</w:t>
                    </w:r>
                    <w:r>
                      <w:t xml:space="preserve">ter: </w:t>
                    </w:r>
                    <w:r w:rsidR="00157861">
                      <w:t xml:space="preserve"> VR12345 </w:t>
                    </w:r>
                    <w:r w:rsidR="000A3F80">
                      <w:t xml:space="preserve"> </w:t>
                    </w:r>
                    <w:r w:rsidR="00157861">
                      <w:t xml:space="preserve">(nur bei </w:t>
                    </w:r>
                    <w:r w:rsidR="000A3F80">
                      <w:t>e.V.</w:t>
                    </w:r>
                    <w:r w:rsidR="00157861">
                      <w:t>)</w:t>
                    </w:r>
                  </w:p>
                </w:txbxContent>
              </v:textbox>
              <w10:wrap type="square" anchorx="page" anchory="page"/>
            </v:shape>
          </w:pict>
        </mc:Fallback>
      </mc:AlternateContent>
    </w:r>
    <w:r w:rsidR="00C53192" w:rsidRPr="00C5319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6E799" w14:textId="77777777" w:rsidR="00F72065" w:rsidRDefault="00F72065" w:rsidP="00A11292">
      <w:pPr>
        <w:spacing w:after="0" w:line="240" w:lineRule="auto"/>
      </w:pPr>
      <w:r>
        <w:separator/>
      </w:r>
    </w:p>
  </w:footnote>
  <w:footnote w:type="continuationSeparator" w:id="0">
    <w:p w14:paraId="79C7EA5E" w14:textId="77777777" w:rsidR="00F72065" w:rsidRDefault="00F72065" w:rsidP="00A11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2326C" w14:textId="77777777" w:rsidR="0037745A" w:rsidRDefault="0037745A" w:rsidP="0037745A">
    <w:pPr>
      <w:pStyle w:val="Kopfzeile"/>
      <w:ind w:right="360"/>
      <w:rPr>
        <w:rFonts w:ascii="Roboto Medium" w:hAnsi="Roboto Medium" w:cs="Times New Roman"/>
        <w:color w:val="004287"/>
        <w:sz w:val="15"/>
        <w:szCs w:val="15"/>
      </w:rPr>
    </w:pPr>
    <w:r>
      <w:rPr>
        <w:noProof/>
        <w:lang w:eastAsia="de-DE"/>
      </w:rPr>
      <w:drawing>
        <wp:inline distT="0" distB="0" distL="0" distR="0" wp14:anchorId="6F8E88A9" wp14:editId="4A1DBDFF">
          <wp:extent cx="2014585" cy="460800"/>
          <wp:effectExtent l="0" t="0" r="0" b="0"/>
          <wp:docPr id="4" name="Bild 17" descr="Mac SSD:Users:adt:Desktop:150615-VCPP-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SSD:Users:adt:Desktop:150615-VCPP-Logo.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585" cy="460800"/>
                  </a:xfrm>
                  <a:prstGeom prst="rect">
                    <a:avLst/>
                  </a:prstGeom>
                  <a:noFill/>
                  <a:ln>
                    <a:noFill/>
                  </a:ln>
                </pic:spPr>
              </pic:pic>
            </a:graphicData>
          </a:graphic>
        </wp:inline>
      </w:drawing>
    </w:r>
  </w:p>
  <w:p w14:paraId="6D255EC1" w14:textId="77777777" w:rsidR="0037745A" w:rsidRDefault="0037745A" w:rsidP="0037745A">
    <w:pPr>
      <w:pStyle w:val="Kopfzeile"/>
      <w:ind w:right="360"/>
      <w:rPr>
        <w:rFonts w:ascii="Roboto Medium" w:hAnsi="Roboto Medium" w:cs="Times New Roman"/>
        <w:color w:val="004287"/>
        <w:sz w:val="15"/>
        <w:szCs w:val="15"/>
      </w:rPr>
    </w:pPr>
    <w:r w:rsidRPr="002013D7">
      <w:rPr>
        <w:noProof/>
        <w:lang w:eastAsia="de-DE"/>
      </w:rPr>
      <mc:AlternateContent>
        <mc:Choice Requires="wps">
          <w:drawing>
            <wp:anchor distT="45720" distB="45720" distL="114300" distR="114300" simplePos="0" relativeHeight="251718656" behindDoc="1" locked="1" layoutInCell="1" allowOverlap="1" wp14:anchorId="720EAA30" wp14:editId="37A3E960">
              <wp:simplePos x="0" y="0"/>
              <wp:positionH relativeFrom="margin">
                <wp:posOffset>4164965</wp:posOffset>
              </wp:positionH>
              <wp:positionV relativeFrom="paragraph">
                <wp:posOffset>12065</wp:posOffset>
              </wp:positionV>
              <wp:extent cx="1252855" cy="219075"/>
              <wp:effectExtent l="8890" t="0" r="635" b="635"/>
              <wp:wrapTight wrapText="bothSides">
                <wp:wrapPolygon edited="0">
                  <wp:start x="21447" y="-877"/>
                  <wp:lineTo x="427" y="-877"/>
                  <wp:lineTo x="427" y="19158"/>
                  <wp:lineTo x="21447" y="19158"/>
                  <wp:lineTo x="21447" y="-877"/>
                </wp:wrapPolygon>
              </wp:wrapTight>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V="1">
                        <a:off x="0" y="0"/>
                        <a:ext cx="125285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76F57" w14:textId="77777777" w:rsidR="0037745A" w:rsidRPr="000823FC" w:rsidRDefault="0037745A" w:rsidP="0037745A">
                          <w:pPr>
                            <w:spacing w:after="0" w:line="240" w:lineRule="auto"/>
                            <w:rPr>
                              <w:b/>
                              <w:color w:val="FF0000"/>
                              <w:sz w:val="15"/>
                              <w:szCs w:val="15"/>
                            </w:rPr>
                          </w:pPr>
                          <w:r w:rsidRPr="000823FC">
                            <w:rPr>
                              <w:color w:val="FF0000"/>
                              <w:sz w:val="15"/>
                              <w:szCs w:val="15"/>
                            </w:rPr>
                            <w:t>Bundeszentrale</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0EAA30" id="_x0000_t202" coordsize="21600,21600" o:spt="202" path="m,l,21600r21600,l21600,xe">
              <v:stroke joinstyle="miter"/>
              <v:path gradientshapeok="t" o:connecttype="rect"/>
            </v:shapetype>
            <v:shape id="Text Box 4" o:spid="_x0000_s1028" type="#_x0000_t202" style="position:absolute;margin-left:327.95pt;margin-top:.95pt;width:98.65pt;height:17.25pt;rotation:90;flip:y;z-index:-251597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" stroked="f">
              <v:textbox style="layout-flow:vertical">
                <w:txbxContent>
                  <w:p w14:paraId="46676F57" w14:textId="77777777" w:rsidR="0037745A" w:rsidRPr="000823FC" w:rsidRDefault="0037745A" w:rsidP="0037745A">
                    <w:pPr>
                      <w:spacing w:after="0" w:line="240" w:lineRule="auto"/>
                      <w:rPr>
                        <w:b/>
                        <w:color w:val="FF0000"/>
                        <w:sz w:val="15"/>
                        <w:szCs w:val="15"/>
                      </w:rPr>
                    </w:pPr>
                    <w:r w:rsidRPr="000823FC">
                      <w:rPr>
                        <w:color w:val="FF0000"/>
                        <w:sz w:val="15"/>
                        <w:szCs w:val="15"/>
                      </w:rPr>
                      <w:t>Bundeszentrale</w:t>
                    </w:r>
                  </w:p>
                </w:txbxContent>
              </v:textbox>
              <w10:wrap type="tight" anchorx="margin"/>
              <w10:anchorlock/>
            </v:shape>
          </w:pict>
        </mc:Fallback>
      </mc:AlternateContent>
    </w:r>
  </w:p>
  <w:p w14:paraId="4DB10654" w14:textId="77777777" w:rsidR="0037745A" w:rsidRDefault="0037745A" w:rsidP="0037745A">
    <w:pPr>
      <w:pStyle w:val="Kopfzeile"/>
      <w:ind w:right="360"/>
      <w:rPr>
        <w:rFonts w:ascii="Roboto Medium" w:hAnsi="Roboto Medium" w:cs="Times New Roman"/>
        <w:color w:val="004287"/>
        <w:sz w:val="15"/>
        <w:szCs w:val="15"/>
      </w:rPr>
    </w:pPr>
  </w:p>
  <w:p w14:paraId="1B4C93DE" w14:textId="77777777" w:rsidR="0037745A" w:rsidRDefault="0037745A" w:rsidP="0037745A">
    <w:pPr>
      <w:pStyle w:val="Kopfzeile"/>
      <w:ind w:right="360"/>
      <w:rPr>
        <w:rFonts w:ascii="Roboto Medium" w:hAnsi="Roboto Medium" w:cs="Times New Roman"/>
        <w:color w:val="004287"/>
        <w:sz w:val="15"/>
        <w:szCs w:val="15"/>
      </w:rPr>
    </w:pPr>
  </w:p>
  <w:p w14:paraId="63D16CD6" w14:textId="77777777" w:rsidR="0037745A" w:rsidRDefault="0037745A" w:rsidP="0037745A">
    <w:pPr>
      <w:pStyle w:val="Kopfzeile"/>
      <w:ind w:right="360"/>
      <w:rPr>
        <w:rFonts w:ascii="Roboto Medium" w:hAnsi="Roboto Medium" w:cs="Times New Roman"/>
        <w:color w:val="004287"/>
        <w:sz w:val="15"/>
        <w:szCs w:val="15"/>
      </w:rPr>
    </w:pPr>
  </w:p>
  <w:p w14:paraId="744928A1" w14:textId="77777777" w:rsidR="0037745A" w:rsidRDefault="0037745A" w:rsidP="0037745A">
    <w:pPr>
      <w:pStyle w:val="Kopfzeile"/>
      <w:ind w:right="360"/>
      <w:rPr>
        <w:rFonts w:ascii="Roboto Medium" w:hAnsi="Roboto Medium" w:cs="Times New Roman"/>
        <w:color w:val="004287"/>
        <w:sz w:val="15"/>
        <w:szCs w:val="15"/>
      </w:rPr>
    </w:pPr>
  </w:p>
  <w:p w14:paraId="35A88EFE" w14:textId="77777777" w:rsidR="0037745A" w:rsidRDefault="0037745A" w:rsidP="0037745A">
    <w:pPr>
      <w:pStyle w:val="Kopfzeile"/>
      <w:ind w:right="360"/>
      <w:rPr>
        <w:rFonts w:ascii="Roboto Medium" w:hAnsi="Roboto Medium" w:cs="Times New Roman"/>
        <w:color w:val="004287"/>
        <w:sz w:val="15"/>
        <w:szCs w:val="15"/>
      </w:rPr>
    </w:pPr>
  </w:p>
  <w:p w14:paraId="1E826C55" w14:textId="77777777" w:rsidR="0037745A" w:rsidRDefault="0037745A" w:rsidP="0037745A">
    <w:pPr>
      <w:pStyle w:val="Kopfzeile"/>
      <w:ind w:right="360"/>
      <w:rPr>
        <w:rFonts w:ascii="Roboto Medium" w:hAnsi="Roboto Medium" w:cs="Times New Roman"/>
        <w:color w:val="004287"/>
        <w:sz w:val="15"/>
        <w:szCs w:val="15"/>
      </w:rPr>
    </w:pPr>
  </w:p>
  <w:p w14:paraId="0C82CC5A" w14:textId="77777777" w:rsidR="0037745A" w:rsidRDefault="0037745A" w:rsidP="0037745A">
    <w:pPr>
      <w:pStyle w:val="Kopfzeile"/>
      <w:ind w:right="360"/>
      <w:rPr>
        <w:rFonts w:ascii="Roboto Medium" w:hAnsi="Roboto Medium" w:cs="Times New Roman"/>
        <w:color w:val="004287"/>
        <w:sz w:val="15"/>
        <w:szCs w:val="15"/>
      </w:rPr>
    </w:pPr>
  </w:p>
  <w:p w14:paraId="10E65983" w14:textId="77777777" w:rsidR="0037745A" w:rsidRPr="00D87CE1" w:rsidRDefault="0037745A" w:rsidP="0037745A">
    <w:pPr>
      <w:pStyle w:val="Kopfzeile"/>
      <w:ind w:right="360"/>
      <w:rPr>
        <w:rFonts w:ascii="Roboto Medium" w:hAnsi="Roboto Medium"/>
        <w:noProof/>
        <w:color w:val="004287"/>
        <w:sz w:val="15"/>
        <w:szCs w:val="15"/>
        <w:lang w:eastAsia="de-DE"/>
      </w:rPr>
    </w:pPr>
    <w:r w:rsidRPr="00D45515">
      <w:rPr>
        <w:rFonts w:ascii="Roboto Medium" w:hAnsi="Roboto Medium" w:cs="Times New Roman"/>
        <w:color w:val="004287"/>
        <w:sz w:val="15"/>
        <w:szCs w:val="15"/>
      </w:rPr>
      <w:t xml:space="preserve">Seite </w:t>
    </w:r>
    <w:r w:rsidRPr="00D45515">
      <w:rPr>
        <w:rFonts w:ascii="Roboto Medium" w:hAnsi="Roboto Medium" w:cs="Times New Roman"/>
        <w:color w:val="004287"/>
        <w:sz w:val="15"/>
        <w:szCs w:val="15"/>
      </w:rPr>
      <w:fldChar w:fldCharType="begin"/>
    </w:r>
    <w:r w:rsidRPr="00D45515">
      <w:rPr>
        <w:rFonts w:ascii="Roboto Medium" w:hAnsi="Roboto Medium" w:cs="Times New Roman"/>
        <w:color w:val="004287"/>
        <w:sz w:val="15"/>
        <w:szCs w:val="15"/>
      </w:rPr>
      <w:instrText xml:space="preserve"> PAGE </w:instrText>
    </w:r>
    <w:r w:rsidRPr="00D45515">
      <w:rPr>
        <w:rFonts w:ascii="Roboto Medium" w:hAnsi="Roboto Medium" w:cs="Times New Roman"/>
        <w:color w:val="004287"/>
        <w:sz w:val="15"/>
        <w:szCs w:val="15"/>
      </w:rPr>
      <w:fldChar w:fldCharType="separate"/>
    </w:r>
    <w:r w:rsidR="00C33859">
      <w:rPr>
        <w:rFonts w:ascii="Roboto Medium" w:hAnsi="Roboto Medium" w:cs="Times New Roman"/>
        <w:noProof/>
        <w:color w:val="004287"/>
        <w:sz w:val="15"/>
        <w:szCs w:val="15"/>
      </w:rPr>
      <w:t>2</w:t>
    </w:r>
    <w:r w:rsidRPr="00D45515">
      <w:rPr>
        <w:rFonts w:ascii="Roboto Medium" w:hAnsi="Roboto Medium" w:cs="Times New Roman"/>
        <w:color w:val="004287"/>
        <w:sz w:val="15"/>
        <w:szCs w:val="15"/>
      </w:rPr>
      <w:fldChar w:fldCharType="end"/>
    </w:r>
    <w:r>
      <w:rPr>
        <w:rFonts w:ascii="Roboto Medium" w:hAnsi="Roboto Medium" w:cs="Times New Roman"/>
        <w:color w:val="004287"/>
        <w:sz w:val="15"/>
        <w:szCs w:val="15"/>
      </w:rPr>
      <w:t>/</w:t>
    </w:r>
    <w:r w:rsidRPr="00D45515">
      <w:rPr>
        <w:rFonts w:ascii="Roboto Medium" w:hAnsi="Roboto Medium" w:cs="Times New Roman"/>
        <w:color w:val="004287"/>
        <w:sz w:val="15"/>
        <w:szCs w:val="15"/>
      </w:rPr>
      <w:fldChar w:fldCharType="begin"/>
    </w:r>
    <w:r w:rsidRPr="00D45515">
      <w:rPr>
        <w:rFonts w:ascii="Roboto Medium" w:hAnsi="Roboto Medium" w:cs="Times New Roman"/>
        <w:color w:val="004287"/>
        <w:sz w:val="15"/>
        <w:szCs w:val="15"/>
      </w:rPr>
      <w:instrText xml:space="preserve"> NUMPAGES </w:instrText>
    </w:r>
    <w:r w:rsidRPr="00D45515">
      <w:rPr>
        <w:rFonts w:ascii="Roboto Medium" w:hAnsi="Roboto Medium" w:cs="Times New Roman"/>
        <w:color w:val="004287"/>
        <w:sz w:val="15"/>
        <w:szCs w:val="15"/>
      </w:rPr>
      <w:fldChar w:fldCharType="separate"/>
    </w:r>
    <w:r w:rsidR="00B8725F">
      <w:rPr>
        <w:rFonts w:ascii="Roboto Medium" w:hAnsi="Roboto Medium" w:cs="Times New Roman"/>
        <w:noProof/>
        <w:color w:val="004287"/>
        <w:sz w:val="15"/>
        <w:szCs w:val="15"/>
      </w:rPr>
      <w:t>3</w:t>
    </w:r>
    <w:r w:rsidRPr="00D45515">
      <w:rPr>
        <w:rFonts w:ascii="Roboto Medium" w:hAnsi="Roboto Medium" w:cs="Times New Roman"/>
        <w:color w:val="004287"/>
        <w:sz w:val="15"/>
        <w:szCs w:val="15"/>
      </w:rPr>
      <w:fldChar w:fldCharType="end"/>
    </w:r>
    <w:r w:rsidRPr="00D45515">
      <w:rPr>
        <w:rFonts w:ascii="Roboto Medium" w:hAnsi="Roboto Medium"/>
        <w:noProof/>
        <w:color w:val="004287"/>
        <w:sz w:val="15"/>
        <w:szCs w:val="15"/>
        <w:lang w:eastAsia="de-DE"/>
      </w:rPr>
      <w:t xml:space="preserve"> </w:t>
    </w:r>
  </w:p>
  <w:p w14:paraId="7004AEA2" w14:textId="77777777" w:rsidR="0037745A" w:rsidRDefault="003774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2DCA1" w14:textId="77777777" w:rsidR="007F39CD" w:rsidRDefault="00FE1582" w:rsidP="00640DB0">
    <w:pPr>
      <w:pStyle w:val="Kopfzeile"/>
      <w:ind w:right="360"/>
      <w:rPr>
        <w:rFonts w:ascii="Roboto Medium" w:hAnsi="Roboto Medium" w:cs="Times New Roman"/>
        <w:color w:val="004287"/>
        <w:sz w:val="15"/>
        <w:szCs w:val="15"/>
      </w:rPr>
    </w:pPr>
    <w:r>
      <w:rPr>
        <w:noProof/>
        <w:lang w:eastAsia="de-DE"/>
      </w:rPr>
      <w:drawing>
        <wp:anchor distT="0" distB="0" distL="114300" distR="114300" simplePos="0" relativeHeight="251724800" behindDoc="0" locked="0" layoutInCell="1" allowOverlap="1" wp14:anchorId="263CDE1F" wp14:editId="0822015D">
          <wp:simplePos x="0" y="0"/>
          <wp:positionH relativeFrom="page">
            <wp:posOffset>681827</wp:posOffset>
          </wp:positionH>
          <wp:positionV relativeFrom="page">
            <wp:posOffset>326390</wp:posOffset>
          </wp:positionV>
          <wp:extent cx="2521736" cy="777432"/>
          <wp:effectExtent l="0" t="0" r="0" b="0"/>
          <wp:wrapNone/>
          <wp:docPr id="461746280" name="Bild 12" descr="Ein Bild, das Schrift, Grafiken,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746280" name="Bild 12" descr="Ein Bild, das Schrift, Grafiken, Screenshot, Logo enthält.&#10;&#10;Automatisch generierte Beschreibung"/>
                  <pic:cNvPicPr/>
                </pic:nvPicPr>
                <pic:blipFill>
                  <a:blip r:embed="rId1"/>
                  <a:stretch>
                    <a:fillRect/>
                  </a:stretch>
                </pic:blipFill>
                <pic:spPr>
                  <a:xfrm>
                    <a:off x="0" y="0"/>
                    <a:ext cx="2521736" cy="777432"/>
                  </a:xfrm>
                  <a:prstGeom prst="rect">
                    <a:avLst/>
                  </a:prstGeom>
                </pic:spPr>
              </pic:pic>
            </a:graphicData>
          </a:graphic>
          <wp14:sizeRelH relativeFrom="margin">
            <wp14:pctWidth>0</wp14:pctWidth>
          </wp14:sizeRelH>
          <wp14:sizeRelV relativeFrom="margin">
            <wp14:pctHeight>0</wp14:pctHeight>
          </wp14:sizeRelV>
        </wp:anchor>
      </w:drawing>
    </w:r>
  </w:p>
  <w:p w14:paraId="6C56D23F" w14:textId="77777777" w:rsidR="007F39CD" w:rsidRDefault="007F39CD" w:rsidP="00640DB0">
    <w:pPr>
      <w:pStyle w:val="Kopfzeile"/>
      <w:ind w:right="360"/>
      <w:rPr>
        <w:rFonts w:ascii="Roboto Medium" w:hAnsi="Roboto Medium" w:cs="Times New Roman"/>
        <w:color w:val="004287"/>
        <w:sz w:val="15"/>
        <w:szCs w:val="15"/>
      </w:rPr>
    </w:pPr>
    <w:r w:rsidRPr="002013D7">
      <w:rPr>
        <w:noProof/>
        <w:lang w:eastAsia="de-DE"/>
      </w:rPr>
      <mc:AlternateContent>
        <mc:Choice Requires="wps">
          <w:drawing>
            <wp:anchor distT="45720" distB="45720" distL="114300" distR="114300" simplePos="0" relativeHeight="251714560" behindDoc="1" locked="1" layoutInCell="1" allowOverlap="1" wp14:anchorId="1B9B05CF" wp14:editId="253A9272">
              <wp:simplePos x="0" y="0"/>
              <wp:positionH relativeFrom="margin">
                <wp:posOffset>3971925</wp:posOffset>
              </wp:positionH>
              <wp:positionV relativeFrom="paragraph">
                <wp:posOffset>643255</wp:posOffset>
              </wp:positionV>
              <wp:extent cx="1610360" cy="219075"/>
              <wp:effectExtent l="0" t="9208" r="0" b="0"/>
              <wp:wrapTight wrapText="bothSides">
                <wp:wrapPolygon edited="0">
                  <wp:start x="21724" y="908"/>
                  <wp:lineTo x="260" y="908"/>
                  <wp:lineTo x="260" y="19690"/>
                  <wp:lineTo x="21724" y="19690"/>
                  <wp:lineTo x="21724" y="908"/>
                </wp:wrapPolygon>
              </wp:wrapTight>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V="1">
                        <a:off x="0" y="0"/>
                        <a:ext cx="161036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EA860" w14:textId="77777777" w:rsidR="00687764" w:rsidRPr="000823FC" w:rsidRDefault="00687764" w:rsidP="00687764">
                          <w:pPr>
                            <w:spacing w:after="0" w:line="240" w:lineRule="auto"/>
                            <w:rPr>
                              <w:b/>
                              <w:color w:val="FF0000"/>
                              <w:sz w:val="15"/>
                              <w:szCs w:val="15"/>
                            </w:rPr>
                          </w:pPr>
                          <w:r>
                            <w:rPr>
                              <w:color w:val="FF0000"/>
                              <w:sz w:val="15"/>
                              <w:szCs w:val="15"/>
                            </w:rPr>
                            <w:t>Gliederung/Organ/Gremium</w:t>
                          </w:r>
                        </w:p>
                        <w:p w14:paraId="72EE4A1B" w14:textId="77777777" w:rsidR="007F39CD" w:rsidRPr="000823FC" w:rsidRDefault="007F39CD" w:rsidP="002013D7">
                          <w:pPr>
                            <w:spacing w:after="0" w:line="240" w:lineRule="auto"/>
                            <w:rPr>
                              <w:b/>
                              <w:color w:val="FF0000"/>
                              <w:sz w:val="15"/>
                              <w:szCs w:val="15"/>
                            </w:rPr>
                          </w:pP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9B05CF" id="_x0000_t202" coordsize="21600,21600" o:spt="202" path="m,l,21600r21600,l21600,xe">
              <v:stroke joinstyle="miter"/>
              <v:path gradientshapeok="t" o:connecttype="rect"/>
            </v:shapetype>
            <v:shape id="_x0000_s1029" type="#_x0000_t202" style="position:absolute;margin-left:312.75pt;margin-top:50.65pt;width:126.8pt;height:17.25pt;rotation:90;flip:y;z-index:-251601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" stroked="f">
              <v:textbox style="layout-flow:vertical">
                <w:txbxContent>
                  <w:p w14:paraId="42DEA860" w14:textId="77777777" w:rsidR="00687764" w:rsidRPr="000823FC" w:rsidRDefault="00687764" w:rsidP="00687764">
                    <w:pPr>
                      <w:spacing w:after="0" w:line="240" w:lineRule="auto"/>
                      <w:rPr>
                        <w:b/>
                        <w:color w:val="FF0000"/>
                        <w:sz w:val="15"/>
                        <w:szCs w:val="15"/>
                      </w:rPr>
                    </w:pPr>
                    <w:r>
                      <w:rPr>
                        <w:color w:val="FF0000"/>
                        <w:sz w:val="15"/>
                        <w:szCs w:val="15"/>
                      </w:rPr>
                      <w:t>Gliederung/Organ/Gremium</w:t>
                    </w:r>
                  </w:p>
                  <w:p w14:paraId="72EE4A1B" w14:textId="77777777" w:rsidR="007F39CD" w:rsidRPr="000823FC" w:rsidRDefault="007F39CD" w:rsidP="002013D7">
                    <w:pPr>
                      <w:spacing w:after="0" w:line="240" w:lineRule="auto"/>
                      <w:rPr>
                        <w:b/>
                        <w:color w:val="FF0000"/>
                        <w:sz w:val="15"/>
                        <w:szCs w:val="15"/>
                      </w:rPr>
                    </w:pPr>
                  </w:p>
                </w:txbxContent>
              </v:textbox>
              <w10:wrap type="tight" anchorx="margin"/>
              <w10:anchorlock/>
            </v:shape>
          </w:pict>
        </mc:Fallback>
      </mc:AlternateContent>
    </w:r>
  </w:p>
  <w:p w14:paraId="59CC98D8" w14:textId="77777777" w:rsidR="007F39CD" w:rsidRDefault="007F39CD" w:rsidP="00640DB0">
    <w:pPr>
      <w:pStyle w:val="Kopfzeile"/>
      <w:ind w:right="360"/>
      <w:rPr>
        <w:rFonts w:ascii="Roboto Medium" w:hAnsi="Roboto Medium" w:cs="Times New Roman"/>
        <w:color w:val="004287"/>
        <w:sz w:val="15"/>
        <w:szCs w:val="15"/>
      </w:rPr>
    </w:pPr>
  </w:p>
  <w:p w14:paraId="19108E48" w14:textId="77777777" w:rsidR="007F39CD" w:rsidRDefault="007F39CD" w:rsidP="00640DB0">
    <w:pPr>
      <w:pStyle w:val="Kopfzeile"/>
      <w:ind w:right="360"/>
      <w:rPr>
        <w:rFonts w:ascii="Roboto Medium" w:hAnsi="Roboto Medium" w:cs="Times New Roman"/>
        <w:color w:val="004287"/>
        <w:sz w:val="15"/>
        <w:szCs w:val="15"/>
      </w:rPr>
    </w:pPr>
  </w:p>
  <w:p w14:paraId="2B2F24A4" w14:textId="77777777" w:rsidR="007F39CD" w:rsidRDefault="007F39CD" w:rsidP="00640DB0">
    <w:pPr>
      <w:pStyle w:val="Kopfzeile"/>
      <w:ind w:right="360"/>
      <w:rPr>
        <w:rFonts w:ascii="Roboto Medium" w:hAnsi="Roboto Medium" w:cs="Times New Roman"/>
        <w:color w:val="004287"/>
        <w:sz w:val="15"/>
        <w:szCs w:val="15"/>
      </w:rPr>
    </w:pPr>
  </w:p>
  <w:p w14:paraId="4A9D822B" w14:textId="77777777" w:rsidR="007F39CD" w:rsidRDefault="007F39CD" w:rsidP="00640DB0">
    <w:pPr>
      <w:pStyle w:val="Kopfzeile"/>
      <w:ind w:right="360"/>
      <w:rPr>
        <w:rFonts w:ascii="Roboto Medium" w:hAnsi="Roboto Medium" w:cs="Times New Roman"/>
        <w:color w:val="004287"/>
        <w:sz w:val="15"/>
        <w:szCs w:val="15"/>
      </w:rPr>
    </w:pPr>
  </w:p>
  <w:p w14:paraId="17977641" w14:textId="77777777" w:rsidR="007F39CD" w:rsidRDefault="007F39CD" w:rsidP="00640DB0">
    <w:pPr>
      <w:pStyle w:val="Kopfzeile"/>
      <w:ind w:right="360"/>
      <w:rPr>
        <w:rFonts w:ascii="Roboto Medium" w:hAnsi="Roboto Medium" w:cs="Times New Roman"/>
        <w:color w:val="004287"/>
        <w:sz w:val="15"/>
        <w:szCs w:val="15"/>
      </w:rPr>
    </w:pPr>
  </w:p>
  <w:p w14:paraId="28A04BCB" w14:textId="77777777" w:rsidR="007F39CD" w:rsidRDefault="007F39CD" w:rsidP="00640DB0">
    <w:pPr>
      <w:pStyle w:val="Kopfzeile"/>
      <w:ind w:right="360"/>
      <w:rPr>
        <w:rFonts w:ascii="Roboto Medium" w:hAnsi="Roboto Medium" w:cs="Times New Roman"/>
        <w:color w:val="004287"/>
        <w:sz w:val="15"/>
        <w:szCs w:val="15"/>
      </w:rPr>
    </w:pPr>
  </w:p>
  <w:p w14:paraId="28887CB8" w14:textId="77777777" w:rsidR="007F39CD" w:rsidRDefault="007F39CD" w:rsidP="00640DB0">
    <w:pPr>
      <w:pStyle w:val="Kopfzeile"/>
      <w:ind w:right="360"/>
      <w:rPr>
        <w:rFonts w:ascii="Roboto Medium" w:hAnsi="Roboto Medium" w:cs="Times New Roman"/>
        <w:color w:val="004287"/>
        <w:sz w:val="15"/>
        <w:szCs w:val="15"/>
      </w:rPr>
    </w:pPr>
  </w:p>
  <w:p w14:paraId="17256DBF" w14:textId="77777777" w:rsidR="007F39CD" w:rsidRPr="00871B31" w:rsidRDefault="007F39CD" w:rsidP="00C06BAF">
    <w:pPr>
      <w:pStyle w:val="Kopfzeile"/>
      <w:ind w:right="360"/>
      <w:rPr>
        <w:rStyle w:val="Seitenzahl"/>
      </w:rPr>
    </w:pPr>
    <w:r w:rsidRPr="00871B31">
      <w:rPr>
        <w:rStyle w:val="Seitenzahl"/>
      </w:rPr>
      <w:t xml:space="preserve">Seite </w:t>
    </w:r>
    <w:r w:rsidRPr="00871B31">
      <w:rPr>
        <w:rStyle w:val="Seitenzahl"/>
      </w:rPr>
      <w:fldChar w:fldCharType="begin"/>
    </w:r>
    <w:r w:rsidRPr="00871B31">
      <w:rPr>
        <w:rStyle w:val="Seitenzahl"/>
      </w:rPr>
      <w:instrText xml:space="preserve"> PAGE </w:instrText>
    </w:r>
    <w:r w:rsidRPr="00871B31">
      <w:rPr>
        <w:rStyle w:val="Seitenzahl"/>
      </w:rPr>
      <w:fldChar w:fldCharType="separate"/>
    </w:r>
    <w:r w:rsidR="00B8725F">
      <w:rPr>
        <w:rStyle w:val="Seitenzahl"/>
        <w:noProof/>
      </w:rPr>
      <w:t>2</w:t>
    </w:r>
    <w:r w:rsidRPr="00871B31">
      <w:rPr>
        <w:rStyle w:val="Seitenzahl"/>
      </w:rPr>
      <w:fldChar w:fldCharType="end"/>
    </w:r>
    <w:r w:rsidRPr="00871B31">
      <w:rPr>
        <w:rStyle w:val="Seitenzahl"/>
      </w:rPr>
      <w:t>/</w:t>
    </w:r>
    <w:r w:rsidRPr="00871B31">
      <w:rPr>
        <w:rStyle w:val="Seitenzahl"/>
      </w:rPr>
      <w:fldChar w:fldCharType="begin"/>
    </w:r>
    <w:r w:rsidRPr="00871B31">
      <w:rPr>
        <w:rStyle w:val="Seitenzahl"/>
      </w:rPr>
      <w:instrText xml:space="preserve"> NUMPAGES </w:instrText>
    </w:r>
    <w:r w:rsidRPr="00871B31">
      <w:rPr>
        <w:rStyle w:val="Seitenzahl"/>
      </w:rPr>
      <w:fldChar w:fldCharType="separate"/>
    </w:r>
    <w:r w:rsidR="00B8725F">
      <w:rPr>
        <w:rStyle w:val="Seitenzahl"/>
        <w:noProof/>
      </w:rPr>
      <w:t>3</w:t>
    </w:r>
    <w:r w:rsidRPr="00871B31">
      <w:rPr>
        <w:rStyle w:val="Seitenzahl"/>
      </w:rPr>
      <w:fldChar w:fldCharType="end"/>
    </w:r>
    <w:r w:rsidRPr="00871B31">
      <w:rPr>
        <w:rStyle w:val="Seitenzah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F6AC9" w14:textId="77777777" w:rsidR="007F39CD" w:rsidRDefault="00253517">
    <w:pPr>
      <w:pStyle w:val="Kopfzeile"/>
    </w:pPr>
    <w:r>
      <w:rPr>
        <w:noProof/>
        <w:lang w:eastAsia="de-DE"/>
      </w:rPr>
      <w:drawing>
        <wp:anchor distT="0" distB="0" distL="114300" distR="114300" simplePos="0" relativeHeight="251701247" behindDoc="0" locked="0" layoutInCell="1" allowOverlap="1" wp14:anchorId="5310D463" wp14:editId="47B0C3EA">
          <wp:simplePos x="0" y="0"/>
          <wp:positionH relativeFrom="page">
            <wp:posOffset>781522</wp:posOffset>
          </wp:positionH>
          <wp:positionV relativeFrom="page">
            <wp:posOffset>351155</wp:posOffset>
          </wp:positionV>
          <wp:extent cx="2521736" cy="777432"/>
          <wp:effectExtent l="0" t="0" r="0" b="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2"/>
                  <pic:cNvPicPr/>
                </pic:nvPicPr>
                <pic:blipFill>
                  <a:blip r:embed="rId1"/>
                  <a:stretch>
                    <a:fillRect/>
                  </a:stretch>
                </pic:blipFill>
                <pic:spPr>
                  <a:xfrm>
                    <a:off x="0" y="0"/>
                    <a:ext cx="2521736" cy="777432"/>
                  </a:xfrm>
                  <a:prstGeom prst="rect">
                    <a:avLst/>
                  </a:prstGeom>
                </pic:spPr>
              </pic:pic>
            </a:graphicData>
          </a:graphic>
          <wp14:sizeRelH relativeFrom="margin">
            <wp14:pctWidth>0</wp14:pctWidth>
          </wp14:sizeRelH>
          <wp14:sizeRelV relativeFrom="margin">
            <wp14:pctHeight>0</wp14:pctHeight>
          </wp14:sizeRelV>
        </wp:anchor>
      </w:drawing>
    </w:r>
    <w:r w:rsidR="007F39CD" w:rsidRPr="005F19C8">
      <w:rPr>
        <w:noProof/>
        <w:lang w:eastAsia="de-DE"/>
      </w:rPr>
      <mc:AlternateContent>
        <mc:Choice Requires="wps">
          <w:drawing>
            <wp:anchor distT="4294967295" distB="4294967295" distL="114300" distR="114300" simplePos="0" relativeHeight="251708416" behindDoc="0" locked="0" layoutInCell="1" allowOverlap="1" wp14:anchorId="6358BBB3" wp14:editId="5E25BE1B">
              <wp:simplePos x="0" y="0"/>
              <wp:positionH relativeFrom="page">
                <wp:posOffset>0</wp:posOffset>
              </wp:positionH>
              <wp:positionV relativeFrom="page">
                <wp:posOffset>3780155</wp:posOffset>
              </wp:positionV>
              <wp:extent cx="208800" cy="0"/>
              <wp:effectExtent l="0" t="0" r="20320" b="19050"/>
              <wp:wrapNone/>
              <wp:docPr id="14"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800" cy="0"/>
                      </a:xfrm>
                      <a:prstGeom prst="lin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A204686" id="Gerader Verbinder 1" o:spid="_x0000_s1026" style="position:absolute;z-index:2517084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297.65pt" to="16.45pt,2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" strokecolor="#004287 [3208]" strokeweight=".5pt">
              <v:stroke joinstyle="miter"/>
              <o:lock v:ext="edit" shapetype="f"/>
              <w10:wrap anchorx="page" anchory="page"/>
            </v:line>
          </w:pict>
        </mc:Fallback>
      </mc:AlternateContent>
    </w:r>
    <w:r w:rsidR="007F39CD" w:rsidRPr="005F19C8">
      <w:rPr>
        <w:noProof/>
        <w:lang w:eastAsia="de-DE"/>
      </w:rPr>
      <mc:AlternateContent>
        <mc:Choice Requires="wps">
          <w:drawing>
            <wp:anchor distT="4294967295" distB="4294967295" distL="114300" distR="114300" simplePos="0" relativeHeight="251709440" behindDoc="0" locked="0" layoutInCell="1" allowOverlap="1" wp14:anchorId="68FB0A37" wp14:editId="01C3DC37">
              <wp:simplePos x="0" y="0"/>
              <wp:positionH relativeFrom="page">
                <wp:posOffset>0</wp:posOffset>
              </wp:positionH>
              <wp:positionV relativeFrom="page">
                <wp:posOffset>7560310</wp:posOffset>
              </wp:positionV>
              <wp:extent cx="208800" cy="0"/>
              <wp:effectExtent l="0" t="0" r="20320" b="19050"/>
              <wp:wrapNone/>
              <wp:docPr id="15"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800" cy="0"/>
                      </a:xfrm>
                      <a:prstGeom prst="lin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8CBD770" id="Gerader Verbinder 3" o:spid="_x0000_s1026" style="position:absolute;z-index:2517094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595.3pt" to="16.45pt,5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" strokecolor="#004287 [3208]" strokeweight=".5pt">
              <v:stroke joinstyle="miter"/>
              <o:lock v:ext="edit" shapetype="f"/>
              <w10:wrap anchorx="page" anchory="page"/>
            </v:line>
          </w:pict>
        </mc:Fallback>
      </mc:AlternateContent>
    </w:r>
  </w:p>
  <w:p w14:paraId="5FD07610" w14:textId="77777777" w:rsidR="007A2E64" w:rsidRDefault="00125681">
    <w:r w:rsidRPr="005F19C8">
      <w:rPr>
        <w:noProof/>
        <w:lang w:eastAsia="de-DE"/>
      </w:rPr>
      <mc:AlternateContent>
        <mc:Choice Requires="wps">
          <w:drawing>
            <wp:anchor distT="45720" distB="45720" distL="114300" distR="114300" simplePos="0" relativeHeight="251704320" behindDoc="1" locked="0" layoutInCell="0" allowOverlap="1" wp14:anchorId="51E3E399" wp14:editId="2E9F5893">
              <wp:simplePos x="0" y="0"/>
              <wp:positionH relativeFrom="margin">
                <wp:posOffset>3761105</wp:posOffset>
              </wp:positionH>
              <wp:positionV relativeFrom="topMargin">
                <wp:posOffset>1104265</wp:posOffset>
              </wp:positionV>
              <wp:extent cx="1744980" cy="676275"/>
              <wp:effectExtent l="952" t="0" r="8573" b="8572"/>
              <wp:wrapTight wrapText="bothSides">
                <wp:wrapPolygon edited="0">
                  <wp:start x="21588" y="-30"/>
                  <wp:lineTo x="208" y="-30"/>
                  <wp:lineTo x="208" y="21063"/>
                  <wp:lineTo x="21588" y="21063"/>
                  <wp:lineTo x="21588" y="-3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V="1">
                        <a:off x="0" y="0"/>
                        <a:ext cx="174498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A63D5" w14:textId="77777777" w:rsidR="00AE24CA" w:rsidRPr="000823FC" w:rsidRDefault="00AE24CA" w:rsidP="00AE24CA">
                          <w:pPr>
                            <w:spacing w:after="0" w:line="240" w:lineRule="auto"/>
                            <w:rPr>
                              <w:b/>
                              <w:color w:val="FF0000"/>
                              <w:sz w:val="15"/>
                              <w:szCs w:val="15"/>
                            </w:rPr>
                          </w:pPr>
                          <w:r>
                            <w:rPr>
                              <w:color w:val="FF0000"/>
                              <w:sz w:val="15"/>
                              <w:szCs w:val="15"/>
                            </w:rPr>
                            <w:t>Gliederung/Organ/Gremium</w:t>
                          </w:r>
                        </w:p>
                        <w:p w14:paraId="5ED4D983" w14:textId="77777777" w:rsidR="00AE24CA" w:rsidRPr="000823FC" w:rsidRDefault="00AE24CA" w:rsidP="00AE24CA">
                          <w:pPr>
                            <w:spacing w:after="0" w:line="240" w:lineRule="auto"/>
                            <w:rPr>
                              <w:b/>
                              <w:color w:val="FF0000"/>
                              <w:sz w:val="15"/>
                              <w:szCs w:val="15"/>
                            </w:rPr>
                          </w:pPr>
                        </w:p>
                        <w:p w14:paraId="26A96F73" w14:textId="77777777" w:rsidR="007F39CD" w:rsidRPr="00125681" w:rsidRDefault="007F39CD" w:rsidP="00871B31">
                          <w:pPr>
                            <w:pStyle w:val="AbsenderadresseVCP"/>
                            <w:rPr>
                              <w:b/>
                            </w:rPr>
                          </w:pP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1E3E399" id="_x0000_t202" coordsize="21600,21600" o:spt="202" path="m,l,21600r21600,l21600,xe">
              <v:stroke joinstyle="miter"/>
              <v:path gradientshapeok="t" o:connecttype="rect"/>
            </v:shapetype>
            <v:shape id="_x0000_s1030" type="#_x0000_t202" style="position:absolute;margin-left:296.15pt;margin-top:86.95pt;width:137.4pt;height:53.25pt;rotation:90;flip:y;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" o:allowincell="f" stroked="f">
              <v:textbox style="layout-flow:vertical;mso-fit-shape-to-text:t">
                <w:txbxContent>
                  <w:p w14:paraId="56FA63D5" w14:textId="77777777" w:rsidR="00AE24CA" w:rsidRPr="000823FC" w:rsidRDefault="00AE24CA" w:rsidP="00AE24CA">
                    <w:pPr>
                      <w:spacing w:after="0" w:line="240" w:lineRule="auto"/>
                      <w:rPr>
                        <w:b/>
                        <w:color w:val="FF0000"/>
                        <w:sz w:val="15"/>
                        <w:szCs w:val="15"/>
                      </w:rPr>
                    </w:pPr>
                    <w:r>
                      <w:rPr>
                        <w:color w:val="FF0000"/>
                        <w:sz w:val="15"/>
                        <w:szCs w:val="15"/>
                      </w:rPr>
                      <w:t>Gliederung/Organ/Gremium</w:t>
                    </w:r>
                  </w:p>
                  <w:p w14:paraId="5ED4D983" w14:textId="77777777" w:rsidR="00AE24CA" w:rsidRPr="000823FC" w:rsidRDefault="00AE24CA" w:rsidP="00AE24CA">
                    <w:pPr>
                      <w:spacing w:after="0" w:line="240" w:lineRule="auto"/>
                      <w:rPr>
                        <w:b/>
                        <w:color w:val="FF0000"/>
                        <w:sz w:val="15"/>
                        <w:szCs w:val="15"/>
                      </w:rPr>
                    </w:pPr>
                  </w:p>
                  <w:p w14:paraId="26A96F73" w14:textId="77777777" w:rsidR="007F39CD" w:rsidRPr="00125681" w:rsidRDefault="007F39CD" w:rsidP="00871B31">
                    <w:pPr>
                      <w:pStyle w:val="AbsenderadresseVCP"/>
                      <w:rPr>
                        <w:b/>
                      </w:rPr>
                    </w:pPr>
                  </w:p>
                </w:txbxContent>
              </v:textbox>
              <w10:wrap type="tight" anchorx="margin" anchory="margin"/>
            </v:shape>
          </w:pict>
        </mc:Fallback>
      </mc:AlternateContent>
    </w:r>
    <w:r w:rsidRPr="005F19C8">
      <w:rPr>
        <w:noProof/>
        <w:lang w:eastAsia="de-DE"/>
      </w:rPr>
      <mc:AlternateContent>
        <mc:Choice Requires="wps">
          <w:drawing>
            <wp:anchor distT="45720" distB="45720" distL="114300" distR="114300" simplePos="0" relativeHeight="251702272" behindDoc="0" locked="0" layoutInCell="1" allowOverlap="1" wp14:anchorId="3215D0C7" wp14:editId="09F71FD0">
              <wp:simplePos x="0" y="0"/>
              <wp:positionH relativeFrom="page">
                <wp:posOffset>5590032</wp:posOffset>
              </wp:positionH>
              <wp:positionV relativeFrom="page">
                <wp:posOffset>2212848</wp:posOffset>
              </wp:positionV>
              <wp:extent cx="1828800" cy="3231007"/>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31007"/>
                      </a:xfrm>
                      <a:prstGeom prst="rect">
                        <a:avLst/>
                      </a:prstGeom>
                      <a:solidFill>
                        <a:srgbClr val="FFFFFF"/>
                      </a:solidFill>
                      <a:ln w="9525">
                        <a:noFill/>
                        <a:miter lim="800000"/>
                        <a:headEnd/>
                        <a:tailEnd/>
                      </a:ln>
                    </wps:spPr>
                    <wps:txbx>
                      <w:txbxContent>
                        <w:p w14:paraId="2F1727FA" w14:textId="77777777" w:rsidR="00871B31" w:rsidRDefault="001A71AE" w:rsidP="00871B31">
                          <w:pPr>
                            <w:pStyle w:val="AbsenderadresseVCP"/>
                            <w:rPr>
                              <w:rFonts w:ascii="Roboto Medium" w:hAnsi="Roboto Medium"/>
                            </w:rPr>
                          </w:pPr>
                          <w:r w:rsidRPr="00125681">
                            <w:rPr>
                              <w:rStyle w:val="Fett"/>
                            </w:rPr>
                            <w:t>Gliederung</w:t>
                          </w:r>
                          <w:r w:rsidR="00871B31">
                            <w:rPr>
                              <w:rFonts w:ascii="Roboto Medium" w:hAnsi="Roboto Medium"/>
                            </w:rPr>
                            <w:br/>
                          </w:r>
                          <w:r w:rsidR="00871ECB">
                            <w:t>Organ</w:t>
                          </w:r>
                          <w:r w:rsidR="00125681">
                            <w:t>/</w:t>
                          </w:r>
                          <w:r w:rsidR="006F6401">
                            <w:t>Gremium</w:t>
                          </w:r>
                          <w:r w:rsidR="00871B31">
                            <w:rPr>
                              <w:rFonts w:ascii="Roboto Medium" w:hAnsi="Roboto Medium"/>
                            </w:rPr>
                            <w:br/>
                          </w:r>
                          <w:r w:rsidRPr="00125681">
                            <w:rPr>
                              <w:rStyle w:val="Fett"/>
                            </w:rPr>
                            <w:t>Vorname</w:t>
                          </w:r>
                          <w:r w:rsidR="00B15CD7" w:rsidRPr="00125681">
                            <w:rPr>
                              <w:rStyle w:val="Fett"/>
                            </w:rPr>
                            <w:t xml:space="preserve"> </w:t>
                          </w:r>
                          <w:r w:rsidRPr="00125681">
                            <w:rPr>
                              <w:rStyle w:val="Fett"/>
                            </w:rPr>
                            <w:t>Name</w:t>
                          </w:r>
                          <w:r w:rsidR="00871B31">
                            <w:br/>
                          </w:r>
                          <w:r>
                            <w:t>Funktion</w:t>
                          </w:r>
                        </w:p>
                        <w:p w14:paraId="266571B2" w14:textId="77777777" w:rsidR="00871B31" w:rsidRDefault="00125681" w:rsidP="00871B31">
                          <w:pPr>
                            <w:pStyle w:val="AbsenderadresseVCP"/>
                            <w:rPr>
                              <w:rFonts w:ascii="Roboto Medium" w:hAnsi="Roboto Medium"/>
                              <w:b/>
                            </w:rPr>
                          </w:pPr>
                          <w:r>
                            <w:t>Mus</w:t>
                          </w:r>
                          <w:r w:rsidR="00AE24CA">
                            <w:t>t</w:t>
                          </w:r>
                          <w:r>
                            <w:t>ergasse 1b</w:t>
                          </w:r>
                          <w:r w:rsidR="00871B31">
                            <w:rPr>
                              <w:rFonts w:ascii="Roboto Medium" w:hAnsi="Roboto Medium"/>
                              <w:b/>
                            </w:rPr>
                            <w:br/>
                          </w:r>
                          <w:r w:rsidRPr="00125681">
                            <w:t>12345</w:t>
                          </w:r>
                          <w:r w:rsidR="007F39CD">
                            <w:t xml:space="preserve"> </w:t>
                          </w:r>
                          <w:r>
                            <w:t>Musterhausen am Bach</w:t>
                          </w:r>
                        </w:p>
                        <w:p w14:paraId="1CC78545" w14:textId="77777777" w:rsidR="00871B31" w:rsidRDefault="004D2A0A" w:rsidP="00871B31">
                          <w:pPr>
                            <w:pStyle w:val="AbsenderadresseVCP"/>
                            <w:rPr>
                              <w:rFonts w:ascii="Roboto Medium" w:hAnsi="Roboto Medium"/>
                              <w:b/>
                            </w:rPr>
                          </w:pPr>
                          <w:r>
                            <w:t xml:space="preserve">T. </w:t>
                          </w:r>
                          <w:r w:rsidR="00125681">
                            <w:t>012345</w:t>
                          </w:r>
                          <w:r>
                            <w:t xml:space="preserve"> </w:t>
                          </w:r>
                          <w:r w:rsidR="00125681">
                            <w:t>6789-10</w:t>
                          </w:r>
                          <w:r w:rsidR="00871B31">
                            <w:rPr>
                              <w:rFonts w:ascii="Roboto Medium" w:hAnsi="Roboto Medium"/>
                            </w:rPr>
                            <w:br/>
                          </w:r>
                          <w:r w:rsidR="007F39CD">
                            <w:t xml:space="preserve">F. </w:t>
                          </w:r>
                          <w:r w:rsidR="00125681">
                            <w:t>012345 6789-50</w:t>
                          </w:r>
                          <w:r w:rsidR="00871B31">
                            <w:rPr>
                              <w:rFonts w:ascii="Roboto Medium" w:hAnsi="Roboto Medium"/>
                              <w:b/>
                            </w:rPr>
                            <w:br/>
                          </w:r>
                          <w:r w:rsidR="00125681">
                            <w:t>M. 0171 12345678</w:t>
                          </w:r>
                        </w:p>
                        <w:p w14:paraId="2D50661C" w14:textId="77777777" w:rsidR="007F39CD" w:rsidRPr="00871B31" w:rsidRDefault="00871B31" w:rsidP="00871B31">
                          <w:pPr>
                            <w:pStyle w:val="AbsenderadresseVCP"/>
                            <w:rPr>
                              <w:rFonts w:ascii="Roboto Medium" w:hAnsi="Roboto Medium"/>
                            </w:rPr>
                          </w:pPr>
                          <w:r w:rsidRPr="00871B31">
                            <w:rPr>
                              <w:rStyle w:val="Fett"/>
                            </w:rPr>
                            <w:t>email@vcp.de</w:t>
                          </w:r>
                          <w:r>
                            <w:br/>
                          </w:r>
                          <w:r w:rsidR="00AE24CA">
                            <w:t>www.vcp-musterurl</w:t>
                          </w:r>
                          <w:r w:rsidR="001A71AE">
                            <w:t>.de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5D0C7" id="_x0000_s1031" type="#_x0000_t202" style="position:absolute;margin-left:440.15pt;margin-top:174.25pt;width:2in;height:254.4pt;z-index:2517022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" stroked="f">
              <v:textbox>
                <w:txbxContent>
                  <w:p w14:paraId="2F1727FA" w14:textId="77777777" w:rsidR="00871B31" w:rsidRDefault="001A71AE" w:rsidP="00871B31">
                    <w:pPr>
                      <w:pStyle w:val="AbsenderadresseVCP"/>
                      <w:rPr>
                        <w:rFonts w:ascii="Roboto Medium" w:hAnsi="Roboto Medium"/>
                      </w:rPr>
                    </w:pPr>
                    <w:r w:rsidRPr="00125681">
                      <w:rPr>
                        <w:rStyle w:val="Fett"/>
                      </w:rPr>
                      <w:t>Gliederung</w:t>
                    </w:r>
                    <w:r w:rsidR="00871B31">
                      <w:rPr>
                        <w:rFonts w:ascii="Roboto Medium" w:hAnsi="Roboto Medium"/>
                      </w:rPr>
                      <w:br/>
                    </w:r>
                    <w:r w:rsidR="00871ECB">
                      <w:t>Organ</w:t>
                    </w:r>
                    <w:r w:rsidR="00125681">
                      <w:t>/</w:t>
                    </w:r>
                    <w:r w:rsidR="006F6401">
                      <w:t>Gremium</w:t>
                    </w:r>
                    <w:r w:rsidR="00871B31">
                      <w:rPr>
                        <w:rFonts w:ascii="Roboto Medium" w:hAnsi="Roboto Medium"/>
                      </w:rPr>
                      <w:br/>
                    </w:r>
                    <w:r w:rsidRPr="00125681">
                      <w:rPr>
                        <w:rStyle w:val="Fett"/>
                      </w:rPr>
                      <w:t>Vorname</w:t>
                    </w:r>
                    <w:r w:rsidR="00B15CD7" w:rsidRPr="00125681">
                      <w:rPr>
                        <w:rStyle w:val="Fett"/>
                      </w:rPr>
                      <w:t xml:space="preserve"> </w:t>
                    </w:r>
                    <w:r w:rsidRPr="00125681">
                      <w:rPr>
                        <w:rStyle w:val="Fett"/>
                      </w:rPr>
                      <w:t>Name</w:t>
                    </w:r>
                    <w:r w:rsidR="00871B31">
                      <w:br/>
                    </w:r>
                    <w:r>
                      <w:t>Funktion</w:t>
                    </w:r>
                  </w:p>
                  <w:p w14:paraId="266571B2" w14:textId="77777777" w:rsidR="00871B31" w:rsidRDefault="00125681" w:rsidP="00871B31">
                    <w:pPr>
                      <w:pStyle w:val="AbsenderadresseVCP"/>
                      <w:rPr>
                        <w:rFonts w:ascii="Roboto Medium" w:hAnsi="Roboto Medium"/>
                        <w:b/>
                      </w:rPr>
                    </w:pPr>
                    <w:r>
                      <w:t>Mus</w:t>
                    </w:r>
                    <w:r w:rsidR="00AE24CA">
                      <w:t>t</w:t>
                    </w:r>
                    <w:r>
                      <w:t>ergasse 1b</w:t>
                    </w:r>
                    <w:r w:rsidR="00871B31">
                      <w:rPr>
                        <w:rFonts w:ascii="Roboto Medium" w:hAnsi="Roboto Medium"/>
                        <w:b/>
                      </w:rPr>
                      <w:br/>
                    </w:r>
                    <w:r w:rsidRPr="00125681">
                      <w:t>12345</w:t>
                    </w:r>
                    <w:r w:rsidR="007F39CD">
                      <w:t xml:space="preserve"> </w:t>
                    </w:r>
                    <w:r>
                      <w:t>Musterhausen am Bach</w:t>
                    </w:r>
                  </w:p>
                  <w:p w14:paraId="1CC78545" w14:textId="77777777" w:rsidR="00871B31" w:rsidRDefault="004D2A0A" w:rsidP="00871B31">
                    <w:pPr>
                      <w:pStyle w:val="AbsenderadresseVCP"/>
                      <w:rPr>
                        <w:rFonts w:ascii="Roboto Medium" w:hAnsi="Roboto Medium"/>
                        <w:b/>
                      </w:rPr>
                    </w:pPr>
                    <w:r>
                      <w:t xml:space="preserve">T. </w:t>
                    </w:r>
                    <w:r w:rsidR="00125681">
                      <w:t>012345</w:t>
                    </w:r>
                    <w:r>
                      <w:t xml:space="preserve"> </w:t>
                    </w:r>
                    <w:r w:rsidR="00125681">
                      <w:t>6789-10</w:t>
                    </w:r>
                    <w:r w:rsidR="00871B31">
                      <w:rPr>
                        <w:rFonts w:ascii="Roboto Medium" w:hAnsi="Roboto Medium"/>
                      </w:rPr>
                      <w:br/>
                    </w:r>
                    <w:r w:rsidR="007F39CD">
                      <w:t xml:space="preserve">F. </w:t>
                    </w:r>
                    <w:r w:rsidR="00125681">
                      <w:t>012345 6789-50</w:t>
                    </w:r>
                    <w:r w:rsidR="00871B31">
                      <w:rPr>
                        <w:rFonts w:ascii="Roboto Medium" w:hAnsi="Roboto Medium"/>
                        <w:b/>
                      </w:rPr>
                      <w:br/>
                    </w:r>
                    <w:r w:rsidR="00125681">
                      <w:t>M. 0171 12345678</w:t>
                    </w:r>
                  </w:p>
                  <w:p w14:paraId="2D50661C" w14:textId="77777777" w:rsidR="007F39CD" w:rsidRPr="00871B31" w:rsidRDefault="00871B31" w:rsidP="00871B31">
                    <w:pPr>
                      <w:pStyle w:val="AbsenderadresseVCP"/>
                      <w:rPr>
                        <w:rFonts w:ascii="Roboto Medium" w:hAnsi="Roboto Medium"/>
                      </w:rPr>
                    </w:pPr>
                    <w:r w:rsidRPr="00871B31">
                      <w:rPr>
                        <w:rStyle w:val="Fett"/>
                      </w:rPr>
                      <w:t>email@vcp.de</w:t>
                    </w:r>
                    <w:r>
                      <w:br/>
                    </w:r>
                    <w:r w:rsidR="00AE24CA">
                      <w:t>www.vcp-musterurl</w:t>
                    </w:r>
                    <w:r w:rsidR="001A71AE">
                      <w:t>.de</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7F65"/>
    <w:multiLevelType w:val="hybridMultilevel"/>
    <w:tmpl w:val="3DC4E1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BE7ED8"/>
    <w:multiLevelType w:val="hybridMultilevel"/>
    <w:tmpl w:val="D54EC210"/>
    <w:lvl w:ilvl="0" w:tplc="9CEA2710">
      <w:start w:val="6"/>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FC206B9"/>
    <w:multiLevelType w:val="hybridMultilevel"/>
    <w:tmpl w:val="99F00246"/>
    <w:lvl w:ilvl="0" w:tplc="D188FD56">
      <w:start w:val="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8016F5"/>
    <w:multiLevelType w:val="hybridMultilevel"/>
    <w:tmpl w:val="CA0498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656074"/>
    <w:multiLevelType w:val="hybridMultilevel"/>
    <w:tmpl w:val="77927F64"/>
    <w:lvl w:ilvl="0" w:tplc="8B14257C">
      <w:start w:val="1"/>
      <w:numFmt w:val="decimal"/>
      <w:lvlText w:val="%1."/>
      <w:lvlJc w:val="left"/>
      <w:pPr>
        <w:ind w:left="6075" w:hanging="360"/>
      </w:pPr>
      <w:rPr>
        <w:rFonts w:hint="default"/>
      </w:rPr>
    </w:lvl>
    <w:lvl w:ilvl="1" w:tplc="04070019" w:tentative="1">
      <w:start w:val="1"/>
      <w:numFmt w:val="lowerLetter"/>
      <w:lvlText w:val="%2."/>
      <w:lvlJc w:val="left"/>
      <w:pPr>
        <w:ind w:left="6795" w:hanging="360"/>
      </w:pPr>
    </w:lvl>
    <w:lvl w:ilvl="2" w:tplc="0407001B" w:tentative="1">
      <w:start w:val="1"/>
      <w:numFmt w:val="lowerRoman"/>
      <w:lvlText w:val="%3."/>
      <w:lvlJc w:val="right"/>
      <w:pPr>
        <w:ind w:left="7515" w:hanging="180"/>
      </w:pPr>
    </w:lvl>
    <w:lvl w:ilvl="3" w:tplc="0407000F" w:tentative="1">
      <w:start w:val="1"/>
      <w:numFmt w:val="decimal"/>
      <w:lvlText w:val="%4."/>
      <w:lvlJc w:val="left"/>
      <w:pPr>
        <w:ind w:left="8235" w:hanging="360"/>
      </w:pPr>
    </w:lvl>
    <w:lvl w:ilvl="4" w:tplc="04070019" w:tentative="1">
      <w:start w:val="1"/>
      <w:numFmt w:val="lowerLetter"/>
      <w:lvlText w:val="%5."/>
      <w:lvlJc w:val="left"/>
      <w:pPr>
        <w:ind w:left="8955" w:hanging="360"/>
      </w:pPr>
    </w:lvl>
    <w:lvl w:ilvl="5" w:tplc="0407001B" w:tentative="1">
      <w:start w:val="1"/>
      <w:numFmt w:val="lowerRoman"/>
      <w:lvlText w:val="%6."/>
      <w:lvlJc w:val="right"/>
      <w:pPr>
        <w:ind w:left="9675" w:hanging="180"/>
      </w:pPr>
    </w:lvl>
    <w:lvl w:ilvl="6" w:tplc="0407000F" w:tentative="1">
      <w:start w:val="1"/>
      <w:numFmt w:val="decimal"/>
      <w:lvlText w:val="%7."/>
      <w:lvlJc w:val="left"/>
      <w:pPr>
        <w:ind w:left="10395" w:hanging="360"/>
      </w:pPr>
    </w:lvl>
    <w:lvl w:ilvl="7" w:tplc="04070019" w:tentative="1">
      <w:start w:val="1"/>
      <w:numFmt w:val="lowerLetter"/>
      <w:lvlText w:val="%8."/>
      <w:lvlJc w:val="left"/>
      <w:pPr>
        <w:ind w:left="11115" w:hanging="360"/>
      </w:pPr>
    </w:lvl>
    <w:lvl w:ilvl="8" w:tplc="0407001B" w:tentative="1">
      <w:start w:val="1"/>
      <w:numFmt w:val="lowerRoman"/>
      <w:lvlText w:val="%9."/>
      <w:lvlJc w:val="right"/>
      <w:pPr>
        <w:ind w:left="11835" w:hanging="180"/>
      </w:pPr>
    </w:lvl>
  </w:abstractNum>
  <w:abstractNum w:abstractNumId="5" w15:restartNumberingAfterBreak="0">
    <w:nsid w:val="34387EB8"/>
    <w:multiLevelType w:val="hybridMultilevel"/>
    <w:tmpl w:val="7C9E4BA4"/>
    <w:lvl w:ilvl="0" w:tplc="3A6A73A8">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4BF46BF"/>
    <w:multiLevelType w:val="hybridMultilevel"/>
    <w:tmpl w:val="B2FABAB2"/>
    <w:lvl w:ilvl="0" w:tplc="1D86E214">
      <w:start w:val="23"/>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6E61F5F"/>
    <w:multiLevelType w:val="hybridMultilevel"/>
    <w:tmpl w:val="A31AB3D2"/>
    <w:lvl w:ilvl="0" w:tplc="54FE11D6">
      <w:start w:val="1"/>
      <w:numFmt w:val="decimal"/>
      <w:lvlText w:val="%1."/>
      <w:lvlJc w:val="left"/>
      <w:pPr>
        <w:ind w:left="5715" w:hanging="360"/>
      </w:pPr>
      <w:rPr>
        <w:rFonts w:hint="default"/>
      </w:rPr>
    </w:lvl>
    <w:lvl w:ilvl="1" w:tplc="04070019" w:tentative="1">
      <w:start w:val="1"/>
      <w:numFmt w:val="lowerLetter"/>
      <w:lvlText w:val="%2."/>
      <w:lvlJc w:val="left"/>
      <w:pPr>
        <w:ind w:left="6435" w:hanging="360"/>
      </w:pPr>
    </w:lvl>
    <w:lvl w:ilvl="2" w:tplc="0407001B" w:tentative="1">
      <w:start w:val="1"/>
      <w:numFmt w:val="lowerRoman"/>
      <w:lvlText w:val="%3."/>
      <w:lvlJc w:val="right"/>
      <w:pPr>
        <w:ind w:left="7155" w:hanging="180"/>
      </w:pPr>
    </w:lvl>
    <w:lvl w:ilvl="3" w:tplc="0407000F" w:tentative="1">
      <w:start w:val="1"/>
      <w:numFmt w:val="decimal"/>
      <w:lvlText w:val="%4."/>
      <w:lvlJc w:val="left"/>
      <w:pPr>
        <w:ind w:left="7875" w:hanging="360"/>
      </w:pPr>
    </w:lvl>
    <w:lvl w:ilvl="4" w:tplc="04070019" w:tentative="1">
      <w:start w:val="1"/>
      <w:numFmt w:val="lowerLetter"/>
      <w:lvlText w:val="%5."/>
      <w:lvlJc w:val="left"/>
      <w:pPr>
        <w:ind w:left="8595" w:hanging="360"/>
      </w:pPr>
    </w:lvl>
    <w:lvl w:ilvl="5" w:tplc="0407001B" w:tentative="1">
      <w:start w:val="1"/>
      <w:numFmt w:val="lowerRoman"/>
      <w:lvlText w:val="%6."/>
      <w:lvlJc w:val="right"/>
      <w:pPr>
        <w:ind w:left="9315" w:hanging="180"/>
      </w:pPr>
    </w:lvl>
    <w:lvl w:ilvl="6" w:tplc="0407000F" w:tentative="1">
      <w:start w:val="1"/>
      <w:numFmt w:val="decimal"/>
      <w:lvlText w:val="%7."/>
      <w:lvlJc w:val="left"/>
      <w:pPr>
        <w:ind w:left="10035" w:hanging="360"/>
      </w:pPr>
    </w:lvl>
    <w:lvl w:ilvl="7" w:tplc="04070019" w:tentative="1">
      <w:start w:val="1"/>
      <w:numFmt w:val="lowerLetter"/>
      <w:lvlText w:val="%8."/>
      <w:lvlJc w:val="left"/>
      <w:pPr>
        <w:ind w:left="10755" w:hanging="360"/>
      </w:pPr>
    </w:lvl>
    <w:lvl w:ilvl="8" w:tplc="0407001B" w:tentative="1">
      <w:start w:val="1"/>
      <w:numFmt w:val="lowerRoman"/>
      <w:lvlText w:val="%9."/>
      <w:lvlJc w:val="right"/>
      <w:pPr>
        <w:ind w:left="11475" w:hanging="180"/>
      </w:pPr>
    </w:lvl>
  </w:abstractNum>
  <w:abstractNum w:abstractNumId="8" w15:restartNumberingAfterBreak="0">
    <w:nsid w:val="4B694A81"/>
    <w:multiLevelType w:val="hybridMultilevel"/>
    <w:tmpl w:val="4F7EF1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0B14DF0"/>
    <w:multiLevelType w:val="hybridMultilevel"/>
    <w:tmpl w:val="5F76B59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55C120B8"/>
    <w:multiLevelType w:val="hybridMultilevel"/>
    <w:tmpl w:val="EC809DA4"/>
    <w:lvl w:ilvl="0" w:tplc="BE042E4E">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1230C3C"/>
    <w:multiLevelType w:val="hybridMultilevel"/>
    <w:tmpl w:val="FA5E9B6A"/>
    <w:lvl w:ilvl="0" w:tplc="44944798">
      <w:start w:val="1"/>
      <w:numFmt w:val="decimalZero"/>
      <w:lvlText w:val="%1."/>
      <w:lvlJc w:val="left"/>
      <w:pPr>
        <w:ind w:left="6075" w:hanging="360"/>
      </w:pPr>
      <w:rPr>
        <w:rFonts w:hint="default"/>
      </w:rPr>
    </w:lvl>
    <w:lvl w:ilvl="1" w:tplc="04070019" w:tentative="1">
      <w:start w:val="1"/>
      <w:numFmt w:val="lowerLetter"/>
      <w:lvlText w:val="%2."/>
      <w:lvlJc w:val="left"/>
      <w:pPr>
        <w:ind w:left="6795" w:hanging="360"/>
      </w:pPr>
    </w:lvl>
    <w:lvl w:ilvl="2" w:tplc="0407001B" w:tentative="1">
      <w:start w:val="1"/>
      <w:numFmt w:val="lowerRoman"/>
      <w:lvlText w:val="%3."/>
      <w:lvlJc w:val="right"/>
      <w:pPr>
        <w:ind w:left="7515" w:hanging="180"/>
      </w:pPr>
    </w:lvl>
    <w:lvl w:ilvl="3" w:tplc="0407000F" w:tentative="1">
      <w:start w:val="1"/>
      <w:numFmt w:val="decimal"/>
      <w:lvlText w:val="%4."/>
      <w:lvlJc w:val="left"/>
      <w:pPr>
        <w:ind w:left="8235" w:hanging="360"/>
      </w:pPr>
    </w:lvl>
    <w:lvl w:ilvl="4" w:tplc="04070019" w:tentative="1">
      <w:start w:val="1"/>
      <w:numFmt w:val="lowerLetter"/>
      <w:lvlText w:val="%5."/>
      <w:lvlJc w:val="left"/>
      <w:pPr>
        <w:ind w:left="8955" w:hanging="360"/>
      </w:pPr>
    </w:lvl>
    <w:lvl w:ilvl="5" w:tplc="0407001B" w:tentative="1">
      <w:start w:val="1"/>
      <w:numFmt w:val="lowerRoman"/>
      <w:lvlText w:val="%6."/>
      <w:lvlJc w:val="right"/>
      <w:pPr>
        <w:ind w:left="9675" w:hanging="180"/>
      </w:pPr>
    </w:lvl>
    <w:lvl w:ilvl="6" w:tplc="0407000F" w:tentative="1">
      <w:start w:val="1"/>
      <w:numFmt w:val="decimal"/>
      <w:lvlText w:val="%7."/>
      <w:lvlJc w:val="left"/>
      <w:pPr>
        <w:ind w:left="10395" w:hanging="360"/>
      </w:pPr>
    </w:lvl>
    <w:lvl w:ilvl="7" w:tplc="04070019" w:tentative="1">
      <w:start w:val="1"/>
      <w:numFmt w:val="lowerLetter"/>
      <w:lvlText w:val="%8."/>
      <w:lvlJc w:val="left"/>
      <w:pPr>
        <w:ind w:left="11115" w:hanging="360"/>
      </w:pPr>
    </w:lvl>
    <w:lvl w:ilvl="8" w:tplc="0407001B" w:tentative="1">
      <w:start w:val="1"/>
      <w:numFmt w:val="lowerRoman"/>
      <w:lvlText w:val="%9."/>
      <w:lvlJc w:val="right"/>
      <w:pPr>
        <w:ind w:left="11835" w:hanging="180"/>
      </w:pPr>
    </w:lvl>
  </w:abstractNum>
  <w:abstractNum w:abstractNumId="12" w15:restartNumberingAfterBreak="0">
    <w:nsid w:val="7E2363FC"/>
    <w:multiLevelType w:val="hybridMultilevel"/>
    <w:tmpl w:val="CEC84B38"/>
    <w:lvl w:ilvl="0" w:tplc="1C2E63DE">
      <w:start w:val="23"/>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E4E5004"/>
    <w:multiLevelType w:val="hybridMultilevel"/>
    <w:tmpl w:val="20EED488"/>
    <w:lvl w:ilvl="0" w:tplc="5DD8C056">
      <w:start w:val="1"/>
      <w:numFmt w:val="decimalZero"/>
      <w:lvlText w:val="%1."/>
      <w:lvlJc w:val="left"/>
      <w:pPr>
        <w:ind w:left="5940" w:hanging="360"/>
      </w:pPr>
      <w:rPr>
        <w:rFonts w:hint="default"/>
      </w:rPr>
    </w:lvl>
    <w:lvl w:ilvl="1" w:tplc="04070019" w:tentative="1">
      <w:start w:val="1"/>
      <w:numFmt w:val="lowerLetter"/>
      <w:lvlText w:val="%2."/>
      <w:lvlJc w:val="left"/>
      <w:pPr>
        <w:ind w:left="6660" w:hanging="360"/>
      </w:pPr>
    </w:lvl>
    <w:lvl w:ilvl="2" w:tplc="0407001B" w:tentative="1">
      <w:start w:val="1"/>
      <w:numFmt w:val="lowerRoman"/>
      <w:lvlText w:val="%3."/>
      <w:lvlJc w:val="right"/>
      <w:pPr>
        <w:ind w:left="7380" w:hanging="180"/>
      </w:pPr>
    </w:lvl>
    <w:lvl w:ilvl="3" w:tplc="0407000F" w:tentative="1">
      <w:start w:val="1"/>
      <w:numFmt w:val="decimal"/>
      <w:lvlText w:val="%4."/>
      <w:lvlJc w:val="left"/>
      <w:pPr>
        <w:ind w:left="8100" w:hanging="360"/>
      </w:pPr>
    </w:lvl>
    <w:lvl w:ilvl="4" w:tplc="04070019" w:tentative="1">
      <w:start w:val="1"/>
      <w:numFmt w:val="lowerLetter"/>
      <w:lvlText w:val="%5."/>
      <w:lvlJc w:val="left"/>
      <w:pPr>
        <w:ind w:left="8820" w:hanging="360"/>
      </w:pPr>
    </w:lvl>
    <w:lvl w:ilvl="5" w:tplc="0407001B" w:tentative="1">
      <w:start w:val="1"/>
      <w:numFmt w:val="lowerRoman"/>
      <w:lvlText w:val="%6."/>
      <w:lvlJc w:val="right"/>
      <w:pPr>
        <w:ind w:left="9540" w:hanging="180"/>
      </w:pPr>
    </w:lvl>
    <w:lvl w:ilvl="6" w:tplc="0407000F" w:tentative="1">
      <w:start w:val="1"/>
      <w:numFmt w:val="decimal"/>
      <w:lvlText w:val="%7."/>
      <w:lvlJc w:val="left"/>
      <w:pPr>
        <w:ind w:left="10260" w:hanging="360"/>
      </w:pPr>
    </w:lvl>
    <w:lvl w:ilvl="7" w:tplc="04070019" w:tentative="1">
      <w:start w:val="1"/>
      <w:numFmt w:val="lowerLetter"/>
      <w:lvlText w:val="%8."/>
      <w:lvlJc w:val="left"/>
      <w:pPr>
        <w:ind w:left="10980" w:hanging="360"/>
      </w:pPr>
    </w:lvl>
    <w:lvl w:ilvl="8" w:tplc="0407001B" w:tentative="1">
      <w:start w:val="1"/>
      <w:numFmt w:val="lowerRoman"/>
      <w:lvlText w:val="%9."/>
      <w:lvlJc w:val="right"/>
      <w:pPr>
        <w:ind w:left="11700" w:hanging="180"/>
      </w:pPr>
    </w:lvl>
  </w:abstractNum>
  <w:abstractNum w:abstractNumId="14" w15:restartNumberingAfterBreak="0">
    <w:nsid w:val="7EE90A99"/>
    <w:multiLevelType w:val="hybridMultilevel"/>
    <w:tmpl w:val="EDA2F35E"/>
    <w:lvl w:ilvl="0" w:tplc="48A66FF0">
      <w:start w:val="23"/>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5597994">
    <w:abstractNumId w:val="12"/>
  </w:num>
  <w:num w:numId="2" w16cid:durableId="306863143">
    <w:abstractNumId w:val="14"/>
  </w:num>
  <w:num w:numId="3" w16cid:durableId="1360817178">
    <w:abstractNumId w:val="6"/>
  </w:num>
  <w:num w:numId="4" w16cid:durableId="1819496336">
    <w:abstractNumId w:val="13"/>
  </w:num>
  <w:num w:numId="5" w16cid:durableId="1558668271">
    <w:abstractNumId w:val="7"/>
  </w:num>
  <w:num w:numId="6" w16cid:durableId="1662811367">
    <w:abstractNumId w:val="4"/>
  </w:num>
  <w:num w:numId="7" w16cid:durableId="1837643637">
    <w:abstractNumId w:val="11"/>
  </w:num>
  <w:num w:numId="8" w16cid:durableId="1779829257">
    <w:abstractNumId w:val="10"/>
  </w:num>
  <w:num w:numId="9" w16cid:durableId="131337255">
    <w:abstractNumId w:val="5"/>
  </w:num>
  <w:num w:numId="10" w16cid:durableId="1298028379">
    <w:abstractNumId w:val="2"/>
  </w:num>
  <w:num w:numId="11" w16cid:durableId="647246958">
    <w:abstractNumId w:val="1"/>
  </w:num>
  <w:num w:numId="12" w16cid:durableId="733772464">
    <w:abstractNumId w:val="3"/>
  </w:num>
  <w:num w:numId="13" w16cid:durableId="831263064">
    <w:abstractNumId w:val="8"/>
  </w:num>
  <w:num w:numId="14" w16cid:durableId="2069960522">
    <w:abstractNumId w:val="9"/>
  </w:num>
  <w:num w:numId="15" w16cid:durableId="1027876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revisionView w:markup="0"/>
  <w:defaultTabStop w:val="708"/>
  <w:hyphenationZone w:val="425"/>
  <w:drawingGridHorizontalSpacing w:val="284"/>
  <w:drawingGridVerticalSpacing w:val="181"/>
  <w:displayHorizontalDrawingGridEvery w:val="2"/>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65"/>
    <w:rsid w:val="00006112"/>
    <w:rsid w:val="0002618A"/>
    <w:rsid w:val="00026B5A"/>
    <w:rsid w:val="00035F2B"/>
    <w:rsid w:val="00037B39"/>
    <w:rsid w:val="00040E96"/>
    <w:rsid w:val="00053DA4"/>
    <w:rsid w:val="000563B5"/>
    <w:rsid w:val="000624E0"/>
    <w:rsid w:val="00063BE8"/>
    <w:rsid w:val="00064166"/>
    <w:rsid w:val="000659EF"/>
    <w:rsid w:val="00080A91"/>
    <w:rsid w:val="000823FC"/>
    <w:rsid w:val="00092B1E"/>
    <w:rsid w:val="000A3F80"/>
    <w:rsid w:val="000A7683"/>
    <w:rsid w:val="000C33D2"/>
    <w:rsid w:val="000C7105"/>
    <w:rsid w:val="000D4CC5"/>
    <w:rsid w:val="000D6FA3"/>
    <w:rsid w:val="000F42E7"/>
    <w:rsid w:val="0010397B"/>
    <w:rsid w:val="00125681"/>
    <w:rsid w:val="00130CF0"/>
    <w:rsid w:val="00136EF2"/>
    <w:rsid w:val="0014731E"/>
    <w:rsid w:val="00157861"/>
    <w:rsid w:val="00162330"/>
    <w:rsid w:val="00165790"/>
    <w:rsid w:val="00170A80"/>
    <w:rsid w:val="00172FA3"/>
    <w:rsid w:val="00193C99"/>
    <w:rsid w:val="001A71AE"/>
    <w:rsid w:val="001B4A8B"/>
    <w:rsid w:val="001C30D1"/>
    <w:rsid w:val="001E141C"/>
    <w:rsid w:val="001E7F69"/>
    <w:rsid w:val="002006BC"/>
    <w:rsid w:val="002013D7"/>
    <w:rsid w:val="00210516"/>
    <w:rsid w:val="00212F54"/>
    <w:rsid w:val="00232CB3"/>
    <w:rsid w:val="00232FF6"/>
    <w:rsid w:val="00235029"/>
    <w:rsid w:val="00240863"/>
    <w:rsid w:val="00250CBF"/>
    <w:rsid w:val="00253517"/>
    <w:rsid w:val="0027233F"/>
    <w:rsid w:val="00280B44"/>
    <w:rsid w:val="002935FF"/>
    <w:rsid w:val="00294607"/>
    <w:rsid w:val="002D169D"/>
    <w:rsid w:val="002E1DC4"/>
    <w:rsid w:val="002F2689"/>
    <w:rsid w:val="00303047"/>
    <w:rsid w:val="00304FFD"/>
    <w:rsid w:val="0030544F"/>
    <w:rsid w:val="00322BCD"/>
    <w:rsid w:val="003304CD"/>
    <w:rsid w:val="00331406"/>
    <w:rsid w:val="00335295"/>
    <w:rsid w:val="00341DD0"/>
    <w:rsid w:val="00345267"/>
    <w:rsid w:val="00347318"/>
    <w:rsid w:val="003505E3"/>
    <w:rsid w:val="00357F61"/>
    <w:rsid w:val="00361962"/>
    <w:rsid w:val="003654E8"/>
    <w:rsid w:val="0037745A"/>
    <w:rsid w:val="00386C11"/>
    <w:rsid w:val="003A00F9"/>
    <w:rsid w:val="003A43C9"/>
    <w:rsid w:val="003E09D9"/>
    <w:rsid w:val="003E2E95"/>
    <w:rsid w:val="003F4AB3"/>
    <w:rsid w:val="00402CAE"/>
    <w:rsid w:val="0040633A"/>
    <w:rsid w:val="004252BF"/>
    <w:rsid w:val="00454ACB"/>
    <w:rsid w:val="00460751"/>
    <w:rsid w:val="00473DDC"/>
    <w:rsid w:val="00487872"/>
    <w:rsid w:val="00491BC5"/>
    <w:rsid w:val="00492BA4"/>
    <w:rsid w:val="004930BF"/>
    <w:rsid w:val="004A67DD"/>
    <w:rsid w:val="004C1D2F"/>
    <w:rsid w:val="004D2A0A"/>
    <w:rsid w:val="004D2FE2"/>
    <w:rsid w:val="004F2970"/>
    <w:rsid w:val="004F4A3A"/>
    <w:rsid w:val="00501BD1"/>
    <w:rsid w:val="00504742"/>
    <w:rsid w:val="00515113"/>
    <w:rsid w:val="00516F6B"/>
    <w:rsid w:val="00522F19"/>
    <w:rsid w:val="005305C4"/>
    <w:rsid w:val="00532006"/>
    <w:rsid w:val="00544246"/>
    <w:rsid w:val="005479E3"/>
    <w:rsid w:val="0055610D"/>
    <w:rsid w:val="00576A5E"/>
    <w:rsid w:val="005846DD"/>
    <w:rsid w:val="005C46FA"/>
    <w:rsid w:val="005C6D85"/>
    <w:rsid w:val="005D3893"/>
    <w:rsid w:val="005F1D70"/>
    <w:rsid w:val="005F26AE"/>
    <w:rsid w:val="00603707"/>
    <w:rsid w:val="0060419D"/>
    <w:rsid w:val="00604F9F"/>
    <w:rsid w:val="00635990"/>
    <w:rsid w:val="00640DB0"/>
    <w:rsid w:val="006607AE"/>
    <w:rsid w:val="0068035B"/>
    <w:rsid w:val="00687764"/>
    <w:rsid w:val="00694579"/>
    <w:rsid w:val="006971AC"/>
    <w:rsid w:val="006A4D9F"/>
    <w:rsid w:val="006B5EBC"/>
    <w:rsid w:val="006B678C"/>
    <w:rsid w:val="006B7C3E"/>
    <w:rsid w:val="006C08A2"/>
    <w:rsid w:val="006C3332"/>
    <w:rsid w:val="006C7CE1"/>
    <w:rsid w:val="006F3F62"/>
    <w:rsid w:val="006F475C"/>
    <w:rsid w:val="006F6401"/>
    <w:rsid w:val="006F7A79"/>
    <w:rsid w:val="0070255C"/>
    <w:rsid w:val="00707FE0"/>
    <w:rsid w:val="00717EC3"/>
    <w:rsid w:val="007234A1"/>
    <w:rsid w:val="00723F45"/>
    <w:rsid w:val="00741C52"/>
    <w:rsid w:val="00744646"/>
    <w:rsid w:val="00745449"/>
    <w:rsid w:val="0075132D"/>
    <w:rsid w:val="00754207"/>
    <w:rsid w:val="007779B5"/>
    <w:rsid w:val="00777D83"/>
    <w:rsid w:val="00797615"/>
    <w:rsid w:val="007A2E64"/>
    <w:rsid w:val="007A2F53"/>
    <w:rsid w:val="007A325F"/>
    <w:rsid w:val="007C4793"/>
    <w:rsid w:val="007E6938"/>
    <w:rsid w:val="007F39CD"/>
    <w:rsid w:val="00827861"/>
    <w:rsid w:val="00835B73"/>
    <w:rsid w:val="0086241D"/>
    <w:rsid w:val="00864FFE"/>
    <w:rsid w:val="00871B31"/>
    <w:rsid w:val="00871ECB"/>
    <w:rsid w:val="00881954"/>
    <w:rsid w:val="00883059"/>
    <w:rsid w:val="00886010"/>
    <w:rsid w:val="00887FC4"/>
    <w:rsid w:val="0089343F"/>
    <w:rsid w:val="0089406A"/>
    <w:rsid w:val="008A512D"/>
    <w:rsid w:val="008B39EC"/>
    <w:rsid w:val="008B7557"/>
    <w:rsid w:val="008C091D"/>
    <w:rsid w:val="008D0693"/>
    <w:rsid w:val="008D2AB6"/>
    <w:rsid w:val="008E0CAA"/>
    <w:rsid w:val="008F180C"/>
    <w:rsid w:val="008F55C1"/>
    <w:rsid w:val="00907044"/>
    <w:rsid w:val="009103D6"/>
    <w:rsid w:val="0093205F"/>
    <w:rsid w:val="0093604B"/>
    <w:rsid w:val="00955999"/>
    <w:rsid w:val="00972DF7"/>
    <w:rsid w:val="009A0EC2"/>
    <w:rsid w:val="009A3124"/>
    <w:rsid w:val="009C0F29"/>
    <w:rsid w:val="009D5C9C"/>
    <w:rsid w:val="00A05ED0"/>
    <w:rsid w:val="00A10631"/>
    <w:rsid w:val="00A11292"/>
    <w:rsid w:val="00A17426"/>
    <w:rsid w:val="00A17B08"/>
    <w:rsid w:val="00A4290C"/>
    <w:rsid w:val="00A43A26"/>
    <w:rsid w:val="00A479A0"/>
    <w:rsid w:val="00A531E5"/>
    <w:rsid w:val="00A6209B"/>
    <w:rsid w:val="00A62D18"/>
    <w:rsid w:val="00AA47CC"/>
    <w:rsid w:val="00AB0024"/>
    <w:rsid w:val="00AB38BC"/>
    <w:rsid w:val="00AC524D"/>
    <w:rsid w:val="00AD4E54"/>
    <w:rsid w:val="00AE24CA"/>
    <w:rsid w:val="00AF1BC4"/>
    <w:rsid w:val="00B15CD7"/>
    <w:rsid w:val="00B50DE7"/>
    <w:rsid w:val="00B65174"/>
    <w:rsid w:val="00B83BEE"/>
    <w:rsid w:val="00B86668"/>
    <w:rsid w:val="00B8725F"/>
    <w:rsid w:val="00B93A6F"/>
    <w:rsid w:val="00BA3C1A"/>
    <w:rsid w:val="00BA476E"/>
    <w:rsid w:val="00BB1B98"/>
    <w:rsid w:val="00BF593D"/>
    <w:rsid w:val="00C03BF6"/>
    <w:rsid w:val="00C06BAF"/>
    <w:rsid w:val="00C33859"/>
    <w:rsid w:val="00C35138"/>
    <w:rsid w:val="00C51B00"/>
    <w:rsid w:val="00C53192"/>
    <w:rsid w:val="00C53BF6"/>
    <w:rsid w:val="00C60EDD"/>
    <w:rsid w:val="00C77A3D"/>
    <w:rsid w:val="00C77BC8"/>
    <w:rsid w:val="00C81362"/>
    <w:rsid w:val="00C974F2"/>
    <w:rsid w:val="00CA5D1E"/>
    <w:rsid w:val="00CB05D4"/>
    <w:rsid w:val="00CB0D7D"/>
    <w:rsid w:val="00CB3A03"/>
    <w:rsid w:val="00CC2D2E"/>
    <w:rsid w:val="00CE38EB"/>
    <w:rsid w:val="00D236AF"/>
    <w:rsid w:val="00D252B1"/>
    <w:rsid w:val="00D35088"/>
    <w:rsid w:val="00D45515"/>
    <w:rsid w:val="00D477D5"/>
    <w:rsid w:val="00D61384"/>
    <w:rsid w:val="00D6280C"/>
    <w:rsid w:val="00D70D4C"/>
    <w:rsid w:val="00D87CE1"/>
    <w:rsid w:val="00DA6C4D"/>
    <w:rsid w:val="00DC5C4B"/>
    <w:rsid w:val="00DD3766"/>
    <w:rsid w:val="00DE3AF1"/>
    <w:rsid w:val="00DE7B08"/>
    <w:rsid w:val="00DF6D71"/>
    <w:rsid w:val="00E056FD"/>
    <w:rsid w:val="00E13B89"/>
    <w:rsid w:val="00E318CB"/>
    <w:rsid w:val="00E330D0"/>
    <w:rsid w:val="00E367CD"/>
    <w:rsid w:val="00E50B14"/>
    <w:rsid w:val="00E56970"/>
    <w:rsid w:val="00E71592"/>
    <w:rsid w:val="00E91057"/>
    <w:rsid w:val="00EA6C61"/>
    <w:rsid w:val="00EC5E6C"/>
    <w:rsid w:val="00ED7BCA"/>
    <w:rsid w:val="00EE61C3"/>
    <w:rsid w:val="00EF1013"/>
    <w:rsid w:val="00EF1C27"/>
    <w:rsid w:val="00EF1F9F"/>
    <w:rsid w:val="00EF691F"/>
    <w:rsid w:val="00F07DC1"/>
    <w:rsid w:val="00F13A4A"/>
    <w:rsid w:val="00F32A5B"/>
    <w:rsid w:val="00F332BA"/>
    <w:rsid w:val="00F332C2"/>
    <w:rsid w:val="00F4088F"/>
    <w:rsid w:val="00F654BE"/>
    <w:rsid w:val="00F72065"/>
    <w:rsid w:val="00F748EB"/>
    <w:rsid w:val="00F939BC"/>
    <w:rsid w:val="00FB289B"/>
    <w:rsid w:val="00FB3025"/>
    <w:rsid w:val="00FD535C"/>
    <w:rsid w:val="00FD7030"/>
    <w:rsid w:val="00FE1582"/>
    <w:rsid w:val="00FF19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5F61E1"/>
  <w15:docId w15:val="{7104CA30-AA1A-483C-B9D7-D1621FDA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2016)"/>
    <w:qFormat/>
    <w:rsid w:val="00BB1B98"/>
    <w:pPr>
      <w:spacing w:after="240" w:line="288" w:lineRule="exact"/>
    </w:pPr>
    <w:rPr>
      <w:rFonts w:ascii="Roboto Light" w:hAnsi="Roboto Light"/>
      <w:sz w:val="18"/>
    </w:rPr>
  </w:style>
  <w:style w:type="paragraph" w:styleId="berschrift1">
    <w:name w:val="heading 1"/>
    <w:aliases w:val="Überschrift 1 (VCP)"/>
    <w:basedOn w:val="Standard"/>
    <w:next w:val="Standard"/>
    <w:link w:val="berschrift1Zchn"/>
    <w:autoRedefine/>
    <w:uiPriority w:val="9"/>
    <w:qFormat/>
    <w:rsid w:val="00BB1B98"/>
    <w:pPr>
      <w:keepNext/>
      <w:keepLines/>
      <w:spacing w:before="360" w:line="480" w:lineRule="exact"/>
      <w:outlineLvl w:val="0"/>
    </w:pPr>
    <w:rPr>
      <w:rFonts w:ascii="Roboto Medium" w:eastAsiaTheme="majorEastAsia" w:hAnsi="Roboto Medium" w:cstheme="majorBidi"/>
      <w:color w:val="000000" w:themeColor="text1"/>
      <w:sz w:val="36"/>
      <w:szCs w:val="32"/>
    </w:rPr>
  </w:style>
  <w:style w:type="paragraph" w:styleId="berschrift2">
    <w:name w:val="heading 2"/>
    <w:aliases w:val="Überschrift 2 (VCP)"/>
    <w:basedOn w:val="Standard"/>
    <w:next w:val="Standard"/>
    <w:link w:val="berschrift2Zchn"/>
    <w:autoRedefine/>
    <w:uiPriority w:val="9"/>
    <w:unhideWhenUsed/>
    <w:qFormat/>
    <w:rsid w:val="00BB1B98"/>
    <w:pPr>
      <w:keepNext/>
      <w:keepLines/>
      <w:spacing w:before="120" w:after="0" w:line="384" w:lineRule="exact"/>
      <w:outlineLvl w:val="1"/>
    </w:pPr>
    <w:rPr>
      <w:rFonts w:ascii="Roboto Medium" w:eastAsiaTheme="majorEastAsia" w:hAnsi="Roboto Medium" w:cstheme="majorBidi"/>
      <w:color w:val="000000" w:themeColor="text1"/>
      <w:sz w:val="24"/>
      <w:szCs w:val="26"/>
    </w:rPr>
  </w:style>
  <w:style w:type="paragraph" w:styleId="berschrift3">
    <w:name w:val="heading 3"/>
    <w:basedOn w:val="Standard"/>
    <w:next w:val="Standard"/>
    <w:link w:val="berschrift3Zchn"/>
    <w:autoRedefine/>
    <w:uiPriority w:val="9"/>
    <w:unhideWhenUsed/>
    <w:qFormat/>
    <w:rsid w:val="00BB1B98"/>
    <w:pPr>
      <w:keepNext/>
      <w:keepLines/>
      <w:spacing w:before="120" w:after="60"/>
      <w:outlineLvl w:val="2"/>
    </w:pPr>
    <w:rPr>
      <w:rFonts w:ascii="Roboto Medium" w:eastAsiaTheme="majorEastAsia" w:hAnsi="Roboto Medium" w:cstheme="majorBidi"/>
      <w:color w:val="000000" w:themeColor="text1"/>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112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1292"/>
  </w:style>
  <w:style w:type="paragraph" w:styleId="Fuzeile">
    <w:name w:val="footer"/>
    <w:basedOn w:val="Standard"/>
    <w:link w:val="FuzeileZchn"/>
    <w:autoRedefine/>
    <w:uiPriority w:val="99"/>
    <w:unhideWhenUsed/>
    <w:qFormat/>
    <w:rsid w:val="00AE24CA"/>
    <w:pPr>
      <w:tabs>
        <w:tab w:val="center" w:pos="4536"/>
        <w:tab w:val="right" w:pos="9072"/>
      </w:tabs>
      <w:spacing w:after="0" w:line="240" w:lineRule="exact"/>
    </w:pPr>
    <w:rPr>
      <w:color w:val="004287"/>
      <w:sz w:val="13"/>
    </w:rPr>
  </w:style>
  <w:style w:type="character" w:customStyle="1" w:styleId="FuzeileZchn">
    <w:name w:val="Fußzeile Zchn"/>
    <w:basedOn w:val="Absatz-Standardschriftart"/>
    <w:link w:val="Fuzeile"/>
    <w:uiPriority w:val="99"/>
    <w:rsid w:val="00AE24CA"/>
    <w:rPr>
      <w:rFonts w:ascii="Roboto Light" w:hAnsi="Roboto Light"/>
      <w:color w:val="004287"/>
      <w:sz w:val="13"/>
    </w:rPr>
  </w:style>
  <w:style w:type="character" w:styleId="Platzhaltertext">
    <w:name w:val="Placeholder Text"/>
    <w:basedOn w:val="Absatz-Standardschriftart"/>
    <w:uiPriority w:val="99"/>
    <w:semiHidden/>
    <w:rsid w:val="00A11292"/>
    <w:rPr>
      <w:color w:val="808080"/>
    </w:rPr>
  </w:style>
  <w:style w:type="paragraph" w:styleId="Listenabsatz">
    <w:name w:val="List Paragraph"/>
    <w:basedOn w:val="Standard"/>
    <w:autoRedefine/>
    <w:uiPriority w:val="34"/>
    <w:qFormat/>
    <w:rsid w:val="00BB1B98"/>
    <w:pPr>
      <w:spacing w:after="320"/>
      <w:ind w:left="720"/>
      <w:contextualSpacing/>
    </w:pPr>
  </w:style>
  <w:style w:type="character" w:styleId="Hyperlink">
    <w:name w:val="Hyperlink"/>
    <w:basedOn w:val="Absatz-Standardschriftart"/>
    <w:uiPriority w:val="99"/>
    <w:unhideWhenUsed/>
    <w:qFormat/>
    <w:rsid w:val="00AE24CA"/>
    <w:rPr>
      <w:color w:val="004287"/>
      <w:u w:val="dotted"/>
    </w:rPr>
  </w:style>
  <w:style w:type="paragraph" w:styleId="Zitat">
    <w:name w:val="Quote"/>
    <w:basedOn w:val="Standard"/>
    <w:next w:val="Standard"/>
    <w:link w:val="ZitatZchn"/>
    <w:uiPriority w:val="29"/>
    <w:rsid w:val="0015786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157861"/>
    <w:rPr>
      <w:rFonts w:ascii="Roboto Light" w:hAnsi="Roboto Light"/>
      <w:i/>
      <w:iCs/>
      <w:color w:val="404040" w:themeColor="text1" w:themeTint="BF"/>
      <w:sz w:val="18"/>
    </w:rPr>
  </w:style>
  <w:style w:type="character" w:styleId="BesuchterLink">
    <w:name w:val="FollowedHyperlink"/>
    <w:basedOn w:val="Absatz-Standardschriftart"/>
    <w:uiPriority w:val="99"/>
    <w:semiHidden/>
    <w:unhideWhenUsed/>
    <w:rsid w:val="00E13B89"/>
    <w:rPr>
      <w:color w:val="F0535C" w:themeColor="followedHyperlink"/>
      <w:u w:val="single"/>
    </w:rPr>
  </w:style>
  <w:style w:type="character" w:styleId="Seitenzahl">
    <w:name w:val="page number"/>
    <w:basedOn w:val="Absatz-Standardschriftart"/>
    <w:uiPriority w:val="99"/>
    <w:unhideWhenUsed/>
    <w:qFormat/>
    <w:rsid w:val="00AE24CA"/>
    <w:rPr>
      <w:rFonts w:ascii="Roboto Medium" w:hAnsi="Roboto Medium"/>
      <w:b w:val="0"/>
      <w:bCs w:val="0"/>
      <w:i w:val="0"/>
      <w:iCs w:val="0"/>
      <w:color w:val="004287"/>
      <w:sz w:val="15"/>
    </w:rPr>
  </w:style>
  <w:style w:type="character" w:customStyle="1" w:styleId="berschrift1Zchn">
    <w:name w:val="Überschrift 1 Zchn"/>
    <w:aliases w:val="Überschrift 1 (VCP) Zchn"/>
    <w:basedOn w:val="Absatz-Standardschriftart"/>
    <w:link w:val="berschrift1"/>
    <w:uiPriority w:val="9"/>
    <w:rsid w:val="00BB1B98"/>
    <w:rPr>
      <w:rFonts w:ascii="Roboto Medium" w:eastAsiaTheme="majorEastAsia" w:hAnsi="Roboto Medium" w:cstheme="majorBidi"/>
      <w:color w:val="000000" w:themeColor="text1"/>
      <w:sz w:val="36"/>
      <w:szCs w:val="32"/>
    </w:rPr>
  </w:style>
  <w:style w:type="character" w:customStyle="1" w:styleId="berschrift2Zchn">
    <w:name w:val="Überschrift 2 Zchn"/>
    <w:aliases w:val="Überschrift 2 (VCP) Zchn"/>
    <w:basedOn w:val="Absatz-Standardschriftart"/>
    <w:link w:val="berschrift2"/>
    <w:uiPriority w:val="9"/>
    <w:rsid w:val="00BB1B98"/>
    <w:rPr>
      <w:rFonts w:ascii="Roboto Medium" w:eastAsiaTheme="majorEastAsia" w:hAnsi="Roboto Medium" w:cstheme="majorBidi"/>
      <w:color w:val="000000" w:themeColor="text1"/>
      <w:sz w:val="24"/>
      <w:szCs w:val="26"/>
    </w:rPr>
  </w:style>
  <w:style w:type="paragraph" w:styleId="NurText">
    <w:name w:val="Plain Text"/>
    <w:basedOn w:val="Standard"/>
    <w:link w:val="NurTextZchn"/>
    <w:uiPriority w:val="99"/>
    <w:unhideWhenUsed/>
    <w:rsid w:val="00AE24CA"/>
    <w:pPr>
      <w:spacing w:after="0" w:line="240" w:lineRule="auto"/>
    </w:pPr>
    <w:rPr>
      <w:rFonts w:asciiTheme="minorHAnsi" w:eastAsia="Calibri" w:hAnsiTheme="minorHAnsi" w:cs="Times New Roman"/>
      <w:szCs w:val="21"/>
    </w:rPr>
  </w:style>
  <w:style w:type="character" w:customStyle="1" w:styleId="NurTextZchn">
    <w:name w:val="Nur Text Zchn"/>
    <w:basedOn w:val="Absatz-Standardschriftart"/>
    <w:link w:val="NurText"/>
    <w:uiPriority w:val="99"/>
    <w:rsid w:val="00AE24CA"/>
    <w:rPr>
      <w:rFonts w:eastAsia="Calibri" w:cs="Times New Roman"/>
      <w:sz w:val="18"/>
      <w:szCs w:val="21"/>
    </w:rPr>
  </w:style>
  <w:style w:type="character" w:customStyle="1" w:styleId="berschrift3Zchn">
    <w:name w:val="Überschrift 3 Zchn"/>
    <w:basedOn w:val="Absatz-Standardschriftart"/>
    <w:link w:val="berschrift3"/>
    <w:uiPriority w:val="9"/>
    <w:rsid w:val="00BB1B98"/>
    <w:rPr>
      <w:rFonts w:ascii="Roboto Medium" w:eastAsiaTheme="majorEastAsia" w:hAnsi="Roboto Medium" w:cstheme="majorBidi"/>
      <w:color w:val="000000" w:themeColor="text1"/>
      <w:sz w:val="18"/>
      <w:szCs w:val="24"/>
    </w:rPr>
  </w:style>
  <w:style w:type="paragraph" w:customStyle="1" w:styleId="AbsenderadresseVCP">
    <w:name w:val="Absenderadresse (VCP)"/>
    <w:basedOn w:val="Standard"/>
    <w:autoRedefine/>
    <w:uiPriority w:val="2"/>
    <w:qFormat/>
    <w:rsid w:val="00AE24CA"/>
    <w:pPr>
      <w:spacing w:line="320" w:lineRule="exact"/>
    </w:pPr>
    <w:rPr>
      <w:color w:val="004287"/>
      <w:sz w:val="15"/>
      <w:lang w:eastAsia="de-DE"/>
    </w:rPr>
  </w:style>
  <w:style w:type="character" w:styleId="Fett">
    <w:name w:val="Strong"/>
    <w:basedOn w:val="Absatz-Standardschriftart"/>
    <w:uiPriority w:val="22"/>
    <w:qFormat/>
    <w:rsid w:val="002F2689"/>
    <w:rPr>
      <w:b/>
      <w:bCs/>
    </w:rPr>
  </w:style>
  <w:style w:type="character" w:styleId="Hervorhebung">
    <w:name w:val="Emphasis"/>
    <w:basedOn w:val="Absatz-Standardschriftart"/>
    <w:uiPriority w:val="20"/>
    <w:qFormat/>
    <w:rsid w:val="002F2689"/>
    <w:rPr>
      <w:i/>
      <w:iCs/>
    </w:rPr>
  </w:style>
  <w:style w:type="paragraph" w:customStyle="1" w:styleId="AdressfeldVCP">
    <w:name w:val="Adressfeld (VCP)"/>
    <w:basedOn w:val="Standard"/>
    <w:autoRedefine/>
    <w:qFormat/>
    <w:rsid w:val="00AE24CA"/>
    <w:rPr>
      <w:rFonts w:ascii="Roboto Condensed Light" w:hAnsi="Roboto Condensed Light"/>
      <w:color w:val="004287"/>
      <w:sz w:val="15"/>
      <w:szCs w:val="15"/>
    </w:rPr>
  </w:style>
  <w:style w:type="character" w:styleId="IntensiverVerweis">
    <w:name w:val="Intense Reference"/>
    <w:basedOn w:val="Absatz-Standardschriftart"/>
    <w:uiPriority w:val="32"/>
    <w:rsid w:val="00125681"/>
    <w:rPr>
      <w:b/>
      <w:bCs/>
      <w:smallCaps/>
      <w:color w:val="F0535C" w:themeColor="accent1"/>
      <w:spacing w:val="5"/>
    </w:rPr>
  </w:style>
  <w:style w:type="character" w:styleId="SchwacherVerweis">
    <w:name w:val="Subtle Reference"/>
    <w:basedOn w:val="Absatz-Standardschriftart"/>
    <w:uiPriority w:val="31"/>
    <w:qFormat/>
    <w:rsid w:val="00871B31"/>
    <w:rPr>
      <w:smallCaps/>
      <w:color w:val="5A5A5A" w:themeColor="text1" w:themeTint="A5"/>
    </w:rPr>
  </w:style>
  <w:style w:type="paragraph" w:styleId="berarbeitung">
    <w:name w:val="Revision"/>
    <w:hidden/>
    <w:uiPriority w:val="99"/>
    <w:semiHidden/>
    <w:rsid w:val="004930BF"/>
    <w:pPr>
      <w:spacing w:after="0" w:line="240" w:lineRule="auto"/>
    </w:pPr>
    <w:rPr>
      <w:rFonts w:ascii="Roboto Light" w:hAnsi="Roboto Ligh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dolor.e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J:\Bundeszentrale\C_Vorlagen\2016%20VCP%20&#214;-Arbeit%20public\VCP-Vorlagen\Briefpapier\VCP%20Briefpapier%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FE9876A1E1457EABF5B4ABD1CF81E7"/>
        <w:category>
          <w:name w:val="Allgemein"/>
          <w:gallery w:val="placeholder"/>
        </w:category>
        <w:types>
          <w:type w:val="bbPlcHdr"/>
        </w:types>
        <w:behaviors>
          <w:behavior w:val="content"/>
        </w:behaviors>
        <w:guid w:val="{63E57412-7537-4586-BB18-528C71C860D6}"/>
      </w:docPartPr>
      <w:docPartBody>
        <w:p w:rsidR="00827E86" w:rsidRDefault="00827E86">
          <w:pPr>
            <w:pStyle w:val="A2FE9876A1E1457EABF5B4ABD1CF81E7"/>
          </w:pPr>
          <w:r>
            <w:t>[Wählen Sie das Datum aus]</w:t>
          </w:r>
        </w:p>
      </w:docPartBody>
    </w:docPart>
    <w:docPart>
      <w:docPartPr>
        <w:name w:val="B4371D5492B7405C99C2ACE3BC6623A6"/>
        <w:category>
          <w:name w:val="Allgemein"/>
          <w:gallery w:val="placeholder"/>
        </w:category>
        <w:types>
          <w:type w:val="bbPlcHdr"/>
        </w:types>
        <w:behaviors>
          <w:behavior w:val="content"/>
        </w:behaviors>
        <w:guid w:val="{A8337573-B36C-4962-B990-F050F90573F3}"/>
      </w:docPartPr>
      <w:docPartBody>
        <w:p w:rsidR="00827E86" w:rsidRDefault="00827E86">
          <w:pPr>
            <w:pStyle w:val="B4371D5492B7405C99C2ACE3BC6623A6"/>
          </w:pPr>
          <w:r w:rsidRPr="00492BA4">
            <w:rPr>
              <w:rFonts w:ascii="Roboto Medium" w:hAnsi="Roboto Medium"/>
            </w:rPr>
            <w:t>[</w:t>
          </w:r>
          <w:r>
            <w:rPr>
              <w:rFonts w:ascii="Roboto Medium" w:hAnsi="Roboto Medium"/>
            </w:rPr>
            <w:t>Betreff</w:t>
          </w:r>
          <w:r w:rsidRPr="00492BA4">
            <w:rPr>
              <w:rFonts w:ascii="Roboto Medium" w:hAnsi="Roboto Medium"/>
            </w:rPr>
            <w:t>]</w:t>
          </w:r>
        </w:p>
      </w:docPartBody>
    </w:docPart>
    <w:docPart>
      <w:docPartPr>
        <w:name w:val="3CFA7F160A5749E0926ECE8081F0BCEA"/>
        <w:category>
          <w:name w:val="Allgemein"/>
          <w:gallery w:val="placeholder"/>
        </w:category>
        <w:types>
          <w:type w:val="bbPlcHdr"/>
        </w:types>
        <w:behaviors>
          <w:behavior w:val="content"/>
        </w:behaviors>
        <w:guid w:val="{492B6868-927A-4375-B6C6-FFEA4E7402FC}"/>
      </w:docPartPr>
      <w:docPartBody>
        <w:p w:rsidR="00827E86" w:rsidRDefault="00827E86">
          <w:pPr>
            <w:pStyle w:val="3CFA7F160A5749E0926ECE8081F0BCEA"/>
          </w:pPr>
          <w:r w:rsidRPr="0089406A">
            <w:rPr>
              <w:rFonts w:ascii="Roboto Light" w:hAnsi="Roboto Light"/>
              <w:szCs w:val="18"/>
            </w:rPr>
            <w:t>[Anrede]</w:t>
          </w:r>
        </w:p>
      </w:docPartBody>
    </w:docPart>
    <w:docPart>
      <w:docPartPr>
        <w:name w:val="D7693670DF0B4CCAB862AE23483FE9AB"/>
        <w:category>
          <w:name w:val="Allgemein"/>
          <w:gallery w:val="placeholder"/>
        </w:category>
        <w:types>
          <w:type w:val="bbPlcHdr"/>
        </w:types>
        <w:behaviors>
          <w:behavior w:val="content"/>
        </w:behaviors>
        <w:guid w:val="{1E84DF28-21A1-46C1-B218-3B8A16990176}"/>
      </w:docPartPr>
      <w:docPartBody>
        <w:p w:rsidR="00827E86" w:rsidRDefault="00827E86">
          <w:pPr>
            <w:pStyle w:val="D7693670DF0B4CCAB862AE23483FE9AB"/>
          </w:pPr>
          <w:r w:rsidRPr="0089406A">
            <w:rPr>
              <w:rFonts w:ascii="Roboto Light" w:hAnsi="Roboto Light"/>
              <w:sz w:val="18"/>
              <w:szCs w:val="18"/>
            </w:rPr>
            <w:t>[Text]</w:t>
          </w:r>
        </w:p>
      </w:docPartBody>
    </w:docPart>
    <w:docPart>
      <w:docPartPr>
        <w:name w:val="DDD7B93213AA4194931BB753F90668A3"/>
        <w:category>
          <w:name w:val="Allgemein"/>
          <w:gallery w:val="placeholder"/>
        </w:category>
        <w:types>
          <w:type w:val="bbPlcHdr"/>
        </w:types>
        <w:behaviors>
          <w:behavior w:val="content"/>
        </w:behaviors>
        <w:guid w:val="{F17D05DE-BA7B-420E-8068-02459552F128}"/>
      </w:docPartPr>
      <w:docPartBody>
        <w:p w:rsidR="00827E86" w:rsidRDefault="00827E86">
          <w:pPr>
            <w:pStyle w:val="DDD7B93213AA4194931BB753F90668A3"/>
          </w:pPr>
          <w:r w:rsidRPr="0089406A">
            <w:rPr>
              <w:rFonts w:ascii="Roboto Light" w:hAnsi="Roboto Light"/>
              <w:sz w:val="18"/>
              <w:szCs w:val="18"/>
            </w:rPr>
            <w:t>[Gruß]</w:t>
          </w:r>
        </w:p>
      </w:docPartBody>
    </w:docPart>
    <w:docPart>
      <w:docPartPr>
        <w:name w:val="6D7E5E5F16F14762B8E28005E663B0E6"/>
        <w:category>
          <w:name w:val="Allgemein"/>
          <w:gallery w:val="placeholder"/>
        </w:category>
        <w:types>
          <w:type w:val="bbPlcHdr"/>
        </w:types>
        <w:behaviors>
          <w:behavior w:val="content"/>
        </w:behaviors>
        <w:guid w:val="{ED35F406-C046-4F53-8ABA-3604056F3E07}"/>
      </w:docPartPr>
      <w:docPartBody>
        <w:p w:rsidR="00827E86" w:rsidRDefault="00827E86">
          <w:pPr>
            <w:pStyle w:val="6D7E5E5F16F14762B8E28005E663B0E6"/>
          </w:pPr>
          <w:r w:rsidRPr="005C6D85">
            <w:rPr>
              <w:rFonts w:ascii="Roboto Light" w:hAnsi="Roboto Light"/>
              <w:sz w:val="18"/>
              <w:szCs w:val="18"/>
            </w:rPr>
            <w:t>[A</w:t>
          </w:r>
          <w:r>
            <w:rPr>
              <w:rFonts w:ascii="Roboto Light" w:hAnsi="Roboto Light"/>
              <w:sz w:val="18"/>
              <w:szCs w:val="18"/>
            </w:rPr>
            <w:t>dresse</w:t>
          </w:r>
          <w:r w:rsidRPr="005C6D85">
            <w:rPr>
              <w:rFonts w:ascii="Roboto Light" w:hAnsi="Roboto Light"/>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Roboto Condensed Light">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86"/>
    <w:rsid w:val="00827E86"/>
    <w:rsid w:val="00EC5E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2FE9876A1E1457EABF5B4ABD1CF81E7">
    <w:name w:val="A2FE9876A1E1457EABF5B4ABD1CF81E7"/>
  </w:style>
  <w:style w:type="paragraph" w:customStyle="1" w:styleId="B4371D5492B7405C99C2ACE3BC6623A6">
    <w:name w:val="B4371D5492B7405C99C2ACE3BC6623A6"/>
  </w:style>
  <w:style w:type="paragraph" w:customStyle="1" w:styleId="3CFA7F160A5749E0926ECE8081F0BCEA">
    <w:name w:val="3CFA7F160A5749E0926ECE8081F0BCEA"/>
  </w:style>
  <w:style w:type="paragraph" w:customStyle="1" w:styleId="D7693670DF0B4CCAB862AE23483FE9AB">
    <w:name w:val="D7693670DF0B4CCAB862AE23483FE9AB"/>
  </w:style>
  <w:style w:type="paragraph" w:customStyle="1" w:styleId="DDD7B93213AA4194931BB753F90668A3">
    <w:name w:val="DDD7B93213AA4194931BB753F90668A3"/>
  </w:style>
  <w:style w:type="paragraph" w:customStyle="1" w:styleId="6D7E5E5F16F14762B8E28005E663B0E6">
    <w:name w:val="6D7E5E5F16F14762B8E28005E663B0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tandarddesign">
  <a:themeElements>
    <a:clrScheme name="VCPP Designfarben">
      <a:dk1>
        <a:sysClr val="windowText" lastClr="000000"/>
      </a:dk1>
      <a:lt1>
        <a:sysClr val="window" lastClr="FFFFFF"/>
      </a:lt1>
      <a:dk2>
        <a:srgbClr val="004287"/>
      </a:dk2>
      <a:lt2>
        <a:srgbClr val="FFFFFF"/>
      </a:lt2>
      <a:accent1>
        <a:srgbClr val="F0535C"/>
      </a:accent1>
      <a:accent2>
        <a:srgbClr val="FFCE2A"/>
      </a:accent2>
      <a:accent3>
        <a:srgbClr val="00B9F2"/>
      </a:accent3>
      <a:accent4>
        <a:srgbClr val="C1C9C1"/>
      </a:accent4>
      <a:accent5>
        <a:srgbClr val="004287"/>
      </a:accent5>
      <a:accent6>
        <a:srgbClr val="5B3C0D"/>
      </a:accent6>
      <a:hlink>
        <a:srgbClr val="00B9F2"/>
      </a:hlink>
      <a:folHlink>
        <a:srgbClr val="F0535C"/>
      </a:folHlink>
    </a:clrScheme>
    <a:fontScheme name="VCPP Schrift">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wrap="square">
        <a:spAutoFit/>
      </a:bodyPr>
      <a:lstStyle>
        <a:defPPr>
          <a:lnSpc>
            <a:spcPct val="150000"/>
          </a:lnSpc>
          <a:defRPr dirty="0" smtClean="0">
            <a:solidFill>
              <a:schemeClr val="accent1"/>
            </a:solidFill>
          </a:defRPr>
        </a:defPPr>
      </a:lstStyle>
    </a:spDef>
    <a:txDef>
      <a:spPr/>
      <a:bodyPr vert="horz" lIns="91440" tIns="45720" rIns="91440" bIns="45720" rtlCol="0" anchor="ctr">
        <a:normAutofit/>
      </a:bodyPr>
      <a:lstStyle>
        <a:defPPr>
          <a:defRPr sz="3000" i="1" dirty="0" smtClean="0">
            <a:solidFill>
              <a:schemeClr val="tx2"/>
            </a:solidFill>
            <a:latin typeface="Roboto Condensed" panose="02000000000000000000" pitchFamily="2" charset="0"/>
            <a:ea typeface="Roboto Condensed" panose="02000000000000000000" pitchFamily="2" charset="0"/>
            <a:cs typeface="Roboto Condensed" panose="02000000000000000000" pitchFamily="2" charset="0"/>
          </a:defRPr>
        </a:defPPr>
      </a:lstStyle>
    </a:txDef>
  </a:objectDefaults>
  <a:extraClrSchemeLst/>
  <a:extLst>
    <a:ext uri="{05A4C25C-085E-4340-85A3-A5531E510DB2}">
      <thm15:themeFamily xmlns:thm15="http://schemas.microsoft.com/office/thememl/2012/main" name="Präsentation1" id="{207CB200-ACE5-4DED-8394-D642FBCA63F3}" vid="{72D6453F-1795-4977-AB6D-E59D77AC7A6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780C8B-A3E0-B840-BBDD-98F48FE4D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VCP Briefpapier 2025</Template>
  <TotalTime>0</TotalTime>
  <Pages>3</Pages>
  <Words>475</Words>
  <Characters>2996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 Schild</dc:creator>
  <cp:lastModifiedBy>Carsten Schild</cp:lastModifiedBy>
  <cp:revision>1</cp:revision>
  <cp:lastPrinted>2016-01-06T17:32:00Z</cp:lastPrinted>
  <dcterms:created xsi:type="dcterms:W3CDTF">2025-01-28T14:42:00Z</dcterms:created>
  <dcterms:modified xsi:type="dcterms:W3CDTF">2025-01-28T14:43:00Z</dcterms:modified>
</cp:coreProperties>
</file>